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818D1" w14:textId="77777777" w:rsidR="00320E79" w:rsidRDefault="00320E79" w:rsidP="00320E7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ANERLEY TOWN HALL</w:t>
      </w:r>
    </w:p>
    <w:p w14:paraId="6C3818D2" w14:textId="77777777" w:rsidR="00320E79" w:rsidRDefault="00320E79" w:rsidP="00320E79">
      <w:pPr>
        <w:rPr>
          <w:rFonts w:ascii="Arial" w:hAnsi="Arial" w:cs="Arial"/>
        </w:rPr>
      </w:pPr>
    </w:p>
    <w:p w14:paraId="6C3818D6" w14:textId="2BDE4B8D" w:rsidR="00320E79" w:rsidRDefault="00320E79" w:rsidP="00320E79">
      <w:pPr>
        <w:rPr>
          <w:rFonts w:ascii="Arial" w:hAnsi="Arial" w:cs="Arial"/>
          <w:b/>
        </w:rPr>
      </w:pPr>
      <w:r>
        <w:rPr>
          <w:rFonts w:ascii="Arial" w:hAnsi="Arial" w:cs="Arial"/>
        </w:rPr>
        <w:t>When completed, please return this form to:</w:t>
      </w:r>
      <w:r w:rsidR="00390DDA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Crystal Palace Community Trust, Anerley Town Hall, Anerley Road, London SE20 8BD Tel: 020 8676 566</w:t>
      </w:r>
      <w:r w:rsidR="00417601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Email:</w:t>
      </w:r>
      <w:r w:rsidR="00B667FC">
        <w:rPr>
          <w:rFonts w:ascii="Arial" w:hAnsi="Arial" w:cs="Arial"/>
          <w:b/>
        </w:rPr>
        <w:t xml:space="preserve"> </w:t>
      </w:r>
      <w:hyperlink r:id="rId10" w:history="1">
        <w:r w:rsidR="00B667FC" w:rsidRPr="00C02D3A">
          <w:rPr>
            <w:rStyle w:val="Hyperlink"/>
            <w:rFonts w:ascii="Arial" w:hAnsi="Arial" w:cs="Arial"/>
            <w:b/>
          </w:rPr>
          <w:t>halls@cpct.org.uk</w:t>
        </w:r>
      </w:hyperlink>
      <w:r w:rsidR="00B667FC">
        <w:rPr>
          <w:rFonts w:ascii="Arial" w:hAnsi="Arial" w:cs="Arial"/>
          <w:b/>
        </w:rPr>
        <w:t xml:space="preserve"> </w:t>
      </w:r>
    </w:p>
    <w:tbl>
      <w:tblPr>
        <w:tblW w:w="988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DA1177" w14:paraId="7836128B" w14:textId="77777777" w:rsidTr="231FE24D">
        <w:tc>
          <w:tcPr>
            <w:tcW w:w="9889" w:type="dxa"/>
          </w:tcPr>
          <w:p w14:paraId="4A1F4F83" w14:textId="484836ED" w:rsidR="00DA1177" w:rsidRDefault="00DA1177" w:rsidP="00DA1177">
            <w:pPr>
              <w:framePr w:hSpace="180" w:wrap="auto" w:vAnchor="text" w:hAnchor="page" w:x="991" w:y="45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Accommodation Required:               </w:t>
            </w:r>
          </w:p>
          <w:p w14:paraId="2E3A3819" w14:textId="77777777" w:rsidR="00DA1177" w:rsidRDefault="00DA1177" w:rsidP="00DA1177">
            <w:pPr>
              <w:framePr w:hSpace="180" w:wrap="auto" w:vAnchor="text" w:hAnchor="page" w:x="991" w:y="454"/>
              <w:rPr>
                <w:rFonts w:ascii="Arial" w:hAnsi="Arial" w:cs="Arial"/>
                <w:lang w:val="en-GB"/>
              </w:rPr>
            </w:pPr>
          </w:p>
          <w:p w14:paraId="4A476287" w14:textId="2F9BB960" w:rsidR="00067922" w:rsidRDefault="00DA1177" w:rsidP="00067922">
            <w:pPr>
              <w:pStyle w:val="Heading2"/>
              <w:framePr w:wrap="auto" w:x="991" w:y="454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231FE24D">
              <w:rPr>
                <w:rFonts w:ascii="Arial" w:hAnsi="Arial" w:cs="Arial"/>
              </w:rPr>
              <w:t xml:space="preserve">Day and Date of Function:      </w:t>
            </w:r>
          </w:p>
          <w:p w14:paraId="41411A5F" w14:textId="77777777" w:rsidR="00067922" w:rsidRDefault="00067922" w:rsidP="00067922">
            <w:pPr>
              <w:pStyle w:val="Heading2"/>
              <w:framePr w:wrap="auto" w:x="991" w:y="454"/>
              <w:ind w:left="720"/>
              <w:rPr>
                <w:rFonts w:ascii="Arial" w:hAnsi="Arial" w:cs="Arial"/>
              </w:rPr>
            </w:pPr>
          </w:p>
          <w:p w14:paraId="47B47DE8" w14:textId="189FB074" w:rsidR="00DA1177" w:rsidRDefault="00DA1177" w:rsidP="00067922">
            <w:pPr>
              <w:pStyle w:val="Heading2"/>
              <w:framePr w:wrap="auto" w:x="991" w:y="454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</w:p>
          <w:p w14:paraId="724EFF2D" w14:textId="1D761AC0" w:rsidR="00DA1177" w:rsidRDefault="00467AE9" w:rsidP="00DA1177">
            <w:pPr>
              <w:framePr w:hSpace="180" w:wrap="auto" w:vAnchor="text" w:hAnchor="page" w:x="991" w:y="454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   </w:t>
            </w:r>
            <w:r w:rsidR="00DA1177">
              <w:rPr>
                <w:rFonts w:ascii="Arial" w:hAnsi="Arial" w:cs="Arial"/>
                <w:b/>
                <w:lang w:val="en-GB"/>
              </w:rPr>
              <w:t xml:space="preserve">Package A        </w:t>
            </w:r>
            <w:r w:rsidR="00BA0FBE">
              <w:rPr>
                <w:rFonts w:ascii="Arial" w:hAnsi="Arial" w:cs="Arial"/>
                <w:b/>
                <w:lang w:val="en-GB"/>
              </w:rPr>
              <w:t xml:space="preserve">    </w:t>
            </w:r>
            <w:r w:rsidR="00DA1177">
              <w:rPr>
                <w:rFonts w:ascii="Arial" w:hAnsi="Arial" w:cs="Arial"/>
                <w:b/>
                <w:lang w:val="en-GB"/>
              </w:rPr>
              <w:t xml:space="preserve"> Package A         </w:t>
            </w:r>
            <w:r>
              <w:rPr>
                <w:rFonts w:ascii="Arial" w:hAnsi="Arial" w:cs="Arial"/>
                <w:b/>
                <w:lang w:val="en-GB"/>
              </w:rPr>
              <w:t xml:space="preserve">    </w:t>
            </w:r>
            <w:r w:rsidR="00DA1177">
              <w:rPr>
                <w:rFonts w:ascii="Arial" w:hAnsi="Arial" w:cs="Arial"/>
                <w:b/>
                <w:lang w:val="en-GB"/>
              </w:rPr>
              <w:t xml:space="preserve">  Package B       </w:t>
            </w:r>
            <w:r>
              <w:rPr>
                <w:rFonts w:ascii="Arial" w:hAnsi="Arial" w:cs="Arial"/>
                <w:b/>
                <w:lang w:val="en-GB"/>
              </w:rPr>
              <w:t xml:space="preserve"> </w:t>
            </w:r>
            <w:r w:rsidR="00D420DA">
              <w:rPr>
                <w:rFonts w:ascii="Arial" w:hAnsi="Arial" w:cs="Arial"/>
                <w:b/>
                <w:lang w:val="en-GB"/>
              </w:rPr>
              <w:t xml:space="preserve">  </w:t>
            </w:r>
            <w:r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0FBE">
              <w:rPr>
                <w:rFonts w:ascii="Arial" w:hAnsi="Arial" w:cs="Arial"/>
                <w:b/>
                <w:lang w:val="en-GB"/>
              </w:rPr>
              <w:t xml:space="preserve">   </w:t>
            </w:r>
            <w:r w:rsidR="00DA1177">
              <w:rPr>
                <w:rFonts w:ascii="Arial" w:hAnsi="Arial" w:cs="Arial"/>
                <w:b/>
                <w:lang w:val="en-GB"/>
              </w:rPr>
              <w:t xml:space="preserve">Package B                 </w:t>
            </w:r>
            <w:r>
              <w:rPr>
                <w:rFonts w:ascii="Arial" w:hAnsi="Arial" w:cs="Arial"/>
                <w:b/>
                <w:lang w:val="en-GB"/>
              </w:rPr>
              <w:t xml:space="preserve">   </w:t>
            </w:r>
            <w:r w:rsidR="00DA1177">
              <w:rPr>
                <w:rFonts w:ascii="Arial" w:hAnsi="Arial" w:cs="Arial"/>
                <w:b/>
                <w:lang w:val="en-GB"/>
              </w:rPr>
              <w:t xml:space="preserve">Package C </w:t>
            </w:r>
          </w:p>
          <w:p w14:paraId="5BA04FA4" w14:textId="44FD2C61" w:rsidR="00DA1177" w:rsidRDefault="00467AE9" w:rsidP="00DA1177">
            <w:pPr>
              <w:framePr w:hSpace="180" w:wrap="auto" w:vAnchor="text" w:hAnchor="page" w:x="991" w:y="45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    </w:t>
            </w:r>
            <w:r w:rsidR="00DA1177">
              <w:rPr>
                <w:rFonts w:ascii="Arial" w:hAnsi="Arial" w:cs="Arial"/>
                <w:b/>
                <w:lang w:val="en-GB"/>
              </w:rPr>
              <w:t>Saturdays</w:t>
            </w:r>
            <w:r w:rsidR="00DA1177">
              <w:rPr>
                <w:rFonts w:ascii="Arial" w:hAnsi="Arial" w:cs="Arial"/>
                <w:lang w:val="en-GB"/>
              </w:rPr>
              <w:t xml:space="preserve">        </w:t>
            </w:r>
            <w:r w:rsidR="00BA0FBE">
              <w:rPr>
                <w:rFonts w:ascii="Arial" w:hAnsi="Arial" w:cs="Arial"/>
                <w:lang w:val="en-GB"/>
              </w:rPr>
              <w:t xml:space="preserve">    </w:t>
            </w:r>
            <w:r w:rsidR="00DA117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DA1177">
              <w:rPr>
                <w:rFonts w:ascii="Arial" w:hAnsi="Arial" w:cs="Arial"/>
                <w:b/>
                <w:lang w:val="en-GB"/>
              </w:rPr>
              <w:t>Saturdays</w:t>
            </w:r>
            <w:proofErr w:type="spellEnd"/>
            <w:r w:rsidR="00DA1177">
              <w:rPr>
                <w:rFonts w:ascii="Arial" w:hAnsi="Arial" w:cs="Arial"/>
                <w:b/>
                <w:lang w:val="en-GB"/>
              </w:rPr>
              <w:t xml:space="preserve">             </w:t>
            </w:r>
            <w:r>
              <w:rPr>
                <w:rFonts w:ascii="Arial" w:hAnsi="Arial" w:cs="Arial"/>
                <w:b/>
                <w:lang w:val="en-GB"/>
              </w:rPr>
              <w:t xml:space="preserve">   </w:t>
            </w:r>
            <w:r w:rsidR="00DA1177">
              <w:rPr>
                <w:rFonts w:ascii="Arial" w:hAnsi="Arial" w:cs="Arial"/>
                <w:b/>
                <w:lang w:val="en-GB"/>
              </w:rPr>
              <w:t>Sundays</w:t>
            </w:r>
            <w:r w:rsidR="00DA1177">
              <w:rPr>
                <w:rFonts w:ascii="Arial" w:hAnsi="Arial" w:cs="Arial"/>
                <w:lang w:val="en-GB"/>
              </w:rPr>
              <w:t xml:space="preserve">     </w:t>
            </w:r>
            <w:r w:rsidR="00DA1177" w:rsidRPr="00EF7A54">
              <w:rPr>
                <w:rFonts w:ascii="Arial" w:hAnsi="Arial" w:cs="Arial"/>
                <w:b/>
                <w:lang w:val="en-GB"/>
              </w:rPr>
              <w:t xml:space="preserve"> </w:t>
            </w:r>
            <w:r w:rsidR="00DA1177">
              <w:rPr>
                <w:rFonts w:ascii="Arial" w:hAnsi="Arial" w:cs="Arial"/>
                <w:lang w:val="en-GB"/>
              </w:rPr>
              <w:t xml:space="preserve">     </w:t>
            </w:r>
            <w:r w:rsidR="00D420DA">
              <w:rPr>
                <w:rFonts w:ascii="Arial" w:hAnsi="Arial" w:cs="Arial"/>
                <w:lang w:val="en-GB"/>
              </w:rPr>
              <w:t xml:space="preserve">  </w:t>
            </w:r>
            <w:r w:rsidR="00BA0FBE">
              <w:rPr>
                <w:rFonts w:ascii="Arial" w:hAnsi="Arial" w:cs="Arial"/>
                <w:lang w:val="en-GB"/>
              </w:rPr>
              <w:t xml:space="preserve">     </w:t>
            </w:r>
            <w:proofErr w:type="spellStart"/>
            <w:r w:rsidR="00DA1177" w:rsidRPr="00CD6F8A">
              <w:rPr>
                <w:rFonts w:ascii="Arial" w:hAnsi="Arial" w:cs="Arial"/>
                <w:b/>
                <w:lang w:val="en-GB"/>
              </w:rPr>
              <w:t>Sundays</w:t>
            </w:r>
            <w:proofErr w:type="spellEnd"/>
            <w:r w:rsidR="00DA1177">
              <w:rPr>
                <w:rFonts w:ascii="Arial" w:hAnsi="Arial" w:cs="Arial"/>
                <w:lang w:val="en-GB"/>
              </w:rPr>
              <w:t xml:space="preserve">             </w:t>
            </w:r>
            <w:r w:rsidR="00DA1177" w:rsidRPr="00EF7A54">
              <w:rPr>
                <w:rFonts w:ascii="Arial" w:hAnsi="Arial" w:cs="Arial"/>
                <w:b/>
                <w:lang w:val="en-GB"/>
              </w:rPr>
              <w:t xml:space="preserve">      </w:t>
            </w:r>
            <w:r>
              <w:rPr>
                <w:rFonts w:ascii="Arial" w:hAnsi="Arial" w:cs="Arial"/>
                <w:b/>
                <w:lang w:val="en-GB"/>
              </w:rPr>
              <w:t xml:space="preserve">  </w:t>
            </w:r>
            <w:r w:rsidR="00DA1177" w:rsidRPr="00EF7A54">
              <w:rPr>
                <w:rFonts w:ascii="Arial" w:hAnsi="Arial" w:cs="Arial"/>
                <w:b/>
                <w:lang w:val="en-GB"/>
              </w:rPr>
              <w:t xml:space="preserve">  </w:t>
            </w:r>
            <w:r>
              <w:rPr>
                <w:rFonts w:ascii="Arial" w:hAnsi="Arial" w:cs="Arial"/>
                <w:b/>
                <w:lang w:val="en-GB"/>
              </w:rPr>
              <w:t xml:space="preserve"> </w:t>
            </w:r>
            <w:r w:rsidR="00DA1177">
              <w:rPr>
                <w:rFonts w:ascii="Arial" w:hAnsi="Arial" w:cs="Arial"/>
                <w:b/>
                <w:lang w:val="en-GB"/>
              </w:rPr>
              <w:t>Friday</w:t>
            </w:r>
            <w:r w:rsidR="008C2F1C">
              <w:rPr>
                <w:rFonts w:ascii="Arial" w:hAnsi="Arial" w:cs="Arial"/>
                <w:b/>
                <w:lang w:val="en-GB"/>
              </w:rPr>
              <w:t>s</w:t>
            </w:r>
            <w:r w:rsidR="00DA1177" w:rsidRPr="00EF7A54">
              <w:rPr>
                <w:rFonts w:ascii="Arial" w:hAnsi="Arial" w:cs="Arial"/>
                <w:b/>
                <w:lang w:val="en-GB"/>
              </w:rPr>
              <w:t xml:space="preserve">           </w:t>
            </w:r>
          </w:p>
          <w:p w14:paraId="301C2ECE" w14:textId="3F9C6838" w:rsidR="00DA1177" w:rsidRPr="00257CCF" w:rsidRDefault="00DA1177" w:rsidP="00DA1177">
            <w:pPr>
              <w:framePr w:hSpace="180" w:wrap="auto" w:vAnchor="text" w:hAnchor="page" w:x="991" w:y="454"/>
              <w:rPr>
                <w:rFonts w:ascii="Arial" w:hAnsi="Arial" w:cs="Arial"/>
                <w:b/>
                <w:lang w:val="en-GB"/>
              </w:rPr>
            </w:pPr>
            <w:r w:rsidRPr="00257CCF">
              <w:rPr>
                <w:rFonts w:ascii="Arial" w:hAnsi="Arial" w:cs="Arial"/>
                <w:b/>
                <w:lang w:val="en-GB"/>
              </w:rPr>
              <w:t xml:space="preserve">10am-Midnight </w:t>
            </w:r>
            <w:r>
              <w:rPr>
                <w:rFonts w:ascii="Arial" w:hAnsi="Arial" w:cs="Arial"/>
                <w:b/>
                <w:lang w:val="en-GB"/>
              </w:rPr>
              <w:t xml:space="preserve">     </w:t>
            </w:r>
            <w:r w:rsidR="00BA0FBE">
              <w:rPr>
                <w:rFonts w:ascii="Arial" w:hAnsi="Arial" w:cs="Arial"/>
                <w:b/>
                <w:lang w:val="en-GB"/>
              </w:rPr>
              <w:t xml:space="preserve">    </w:t>
            </w:r>
            <w:r w:rsidR="00467AE9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257CCF">
              <w:rPr>
                <w:rFonts w:ascii="Arial" w:hAnsi="Arial" w:cs="Arial"/>
                <w:b/>
                <w:lang w:val="en-GB"/>
              </w:rPr>
              <w:t>8 Hour</w:t>
            </w:r>
            <w:r>
              <w:rPr>
                <w:rFonts w:ascii="Arial" w:hAnsi="Arial" w:cs="Arial"/>
                <w:b/>
                <w:lang w:val="en-GB"/>
              </w:rPr>
              <w:t>s</w:t>
            </w:r>
            <w:r w:rsidRPr="00257CCF">
              <w:rPr>
                <w:rFonts w:ascii="Arial" w:hAnsi="Arial" w:cs="Arial"/>
                <w:b/>
                <w:lang w:val="en-GB"/>
              </w:rPr>
              <w:t xml:space="preserve">       </w:t>
            </w:r>
            <w:r>
              <w:rPr>
                <w:rFonts w:ascii="Arial" w:hAnsi="Arial" w:cs="Arial"/>
                <w:b/>
                <w:lang w:val="en-GB"/>
              </w:rPr>
              <w:t xml:space="preserve">       </w:t>
            </w:r>
            <w:r w:rsidR="00467AE9">
              <w:rPr>
                <w:rFonts w:ascii="Arial" w:hAnsi="Arial" w:cs="Arial"/>
                <w:b/>
                <w:lang w:val="en-GB"/>
              </w:rPr>
              <w:t xml:space="preserve">  </w:t>
            </w:r>
            <w:r w:rsidRPr="00257CCF">
              <w:rPr>
                <w:rFonts w:ascii="Arial" w:hAnsi="Arial" w:cs="Arial"/>
                <w:b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lang w:val="en-GB"/>
              </w:rPr>
              <w:t>9</w:t>
            </w:r>
            <w:r w:rsidR="00BA0FBE">
              <w:rPr>
                <w:rFonts w:ascii="Arial" w:hAnsi="Arial" w:cs="Arial"/>
                <w:b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lang w:val="en-GB"/>
              </w:rPr>
              <w:t>am-11</w:t>
            </w:r>
            <w:r w:rsidR="00BA0FBE">
              <w:rPr>
                <w:rFonts w:ascii="Arial" w:hAnsi="Arial" w:cs="Arial"/>
                <w:b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lang w:val="en-GB"/>
              </w:rPr>
              <w:t>pm</w:t>
            </w:r>
            <w:r w:rsidRPr="00257CCF">
              <w:rPr>
                <w:rFonts w:ascii="Arial" w:hAnsi="Arial" w:cs="Arial"/>
                <w:b/>
                <w:lang w:val="en-GB"/>
              </w:rPr>
              <w:t xml:space="preserve">      </w:t>
            </w:r>
            <w:r w:rsidR="00D420DA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0FBE">
              <w:rPr>
                <w:rFonts w:ascii="Arial" w:hAnsi="Arial" w:cs="Arial"/>
                <w:b/>
                <w:lang w:val="en-GB"/>
              </w:rPr>
              <w:t xml:space="preserve">  </w:t>
            </w:r>
            <w:r w:rsidR="00D420DA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257CCF">
              <w:rPr>
                <w:rFonts w:ascii="Arial" w:hAnsi="Arial" w:cs="Arial"/>
                <w:b/>
                <w:lang w:val="en-GB"/>
              </w:rPr>
              <w:t>8 Hour Package</w:t>
            </w:r>
            <w:r w:rsidR="00467AE9">
              <w:rPr>
                <w:rFonts w:ascii="Arial" w:hAnsi="Arial" w:cs="Arial"/>
                <w:b/>
                <w:lang w:val="en-GB"/>
              </w:rPr>
              <w:t xml:space="preserve">           5 pm</w:t>
            </w:r>
            <w:r w:rsidR="008C2F1C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257CCF">
              <w:rPr>
                <w:rFonts w:ascii="Arial" w:hAnsi="Arial" w:cs="Arial"/>
                <w:b/>
                <w:lang w:val="en-GB"/>
              </w:rPr>
              <w:t>-</w:t>
            </w:r>
            <w:r w:rsidR="008C2F1C">
              <w:rPr>
                <w:rFonts w:ascii="Arial" w:hAnsi="Arial" w:cs="Arial"/>
                <w:b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lang w:val="en-GB"/>
              </w:rPr>
              <w:t>Midnight</w:t>
            </w:r>
          </w:p>
          <w:p w14:paraId="443C61B6" w14:textId="6E570428" w:rsidR="00DA1177" w:rsidRPr="00257CCF" w:rsidRDefault="00BA0FBE" w:rsidP="00DA1177">
            <w:pPr>
              <w:framePr w:hSpace="180" w:wrap="auto" w:vAnchor="text" w:hAnchor="page" w:x="991" w:y="454"/>
              <w:rPr>
                <w:rFonts w:ascii="Arial" w:hAnsi="Arial" w:cs="Arial"/>
                <w:b/>
                <w:lang w:val="en-GB"/>
              </w:rPr>
            </w:pPr>
            <w:r w:rsidRPr="00257CCF">
              <w:rPr>
                <w:rFonts w:ascii="Arial" w:hAnsi="Arial" w:cs="Arial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C38194F" wp14:editId="6BDC0620">
                      <wp:simplePos x="0" y="0"/>
                      <wp:positionH relativeFrom="column">
                        <wp:posOffset>2481580</wp:posOffset>
                      </wp:positionH>
                      <wp:positionV relativeFrom="paragraph">
                        <wp:posOffset>227330</wp:posOffset>
                      </wp:positionV>
                      <wp:extent cx="300355" cy="182880"/>
                      <wp:effectExtent l="0" t="0" r="23495" b="26670"/>
                      <wp:wrapTopAndBottom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355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381963" w14:textId="77777777" w:rsidR="00320E79" w:rsidRDefault="00320E79" w:rsidP="00320E79"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6C381969" wp14:editId="6C38196A">
                                        <wp:extent cx="81915" cy="54610"/>
                                        <wp:effectExtent l="0" t="0" r="0" b="2540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1915" cy="546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3819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95.4pt;margin-top:17.9pt;width:23.65pt;height:14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">
                      <v:textbox>
                        <w:txbxContent>
                          <w:p w14:paraId="6C381963" w14:textId="77777777" w:rsidR="00320E79" w:rsidRDefault="00320E79" w:rsidP="00320E79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C381969" wp14:editId="6C38196A">
                                  <wp:extent cx="81915" cy="54610"/>
                                  <wp:effectExtent l="0" t="0" r="0" b="254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" cy="54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257CCF">
              <w:rPr>
                <w:rFonts w:ascii="Arial" w:hAnsi="Arial" w:cs="Arial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4EA7A32B" wp14:editId="6C256642">
                      <wp:simplePos x="0" y="0"/>
                      <wp:positionH relativeFrom="column">
                        <wp:posOffset>1329055</wp:posOffset>
                      </wp:positionH>
                      <wp:positionV relativeFrom="paragraph">
                        <wp:posOffset>210185</wp:posOffset>
                      </wp:positionV>
                      <wp:extent cx="300355" cy="182880"/>
                      <wp:effectExtent l="0" t="0" r="23495" b="26670"/>
                      <wp:wrapTopAndBottom/>
                      <wp:docPr id="50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355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CABC79" w14:textId="77777777" w:rsidR="002D22FD" w:rsidRDefault="002D22FD" w:rsidP="002D22FD"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4E6331E2" wp14:editId="4E7D9AD2">
                                        <wp:extent cx="81915" cy="54610"/>
                                        <wp:effectExtent l="0" t="0" r="0" b="2540"/>
                                        <wp:docPr id="8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1915" cy="546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7A32B" id="Text Box 50" o:spid="_x0000_s1027" type="#_x0000_t202" style="position:absolute;margin-left:104.65pt;margin-top:16.55pt;width:23.65pt;height:14.4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">
                      <v:textbox>
                        <w:txbxContent>
                          <w:p w14:paraId="30CABC79" w14:textId="77777777" w:rsidR="002D22FD" w:rsidRDefault="002D22FD" w:rsidP="002D22FD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E6331E2" wp14:editId="4E7D9AD2">
                                  <wp:extent cx="81915" cy="54610"/>
                                  <wp:effectExtent l="0" t="0" r="0" b="254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" cy="54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257CCF">
              <w:rPr>
                <w:rFonts w:ascii="Arial" w:hAnsi="Arial" w:cs="Arial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6C38194D" wp14:editId="400A40A7">
                      <wp:simplePos x="0" y="0"/>
                      <wp:positionH relativeFrom="column">
                        <wp:posOffset>3665220</wp:posOffset>
                      </wp:positionH>
                      <wp:positionV relativeFrom="paragraph">
                        <wp:posOffset>232410</wp:posOffset>
                      </wp:positionV>
                      <wp:extent cx="287020" cy="190500"/>
                      <wp:effectExtent l="0" t="0" r="17780" b="19050"/>
                      <wp:wrapTopAndBottom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02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381962" w14:textId="2930E674" w:rsidR="00257CCF" w:rsidRDefault="00257CCF" w:rsidP="00257CC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8194D" id="Text Box 11" o:spid="_x0000_s1028" type="#_x0000_t202" style="position:absolute;margin-left:288.6pt;margin-top:18.3pt;width:22.6pt;height:1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">
                      <v:textbox>
                        <w:txbxContent>
                          <w:p w14:paraId="6C381962" w14:textId="2930E674" w:rsidR="00257CCF" w:rsidRDefault="00257CCF" w:rsidP="00257CCF"/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="00467AE9" w:rsidRPr="00257CCF">
              <w:rPr>
                <w:rFonts w:ascii="Arial" w:hAnsi="Arial" w:cs="Arial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6C38194B" wp14:editId="19EB3B57">
                      <wp:simplePos x="0" y="0"/>
                      <wp:positionH relativeFrom="column">
                        <wp:posOffset>4998531</wp:posOffset>
                      </wp:positionH>
                      <wp:positionV relativeFrom="paragraph">
                        <wp:posOffset>229235</wp:posOffset>
                      </wp:positionV>
                      <wp:extent cx="287020" cy="190500"/>
                      <wp:effectExtent l="0" t="0" r="17780" b="19050"/>
                      <wp:wrapTopAndBottom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02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381961" w14:textId="0B677AB6" w:rsidR="00257CCF" w:rsidRDefault="00257CCF" w:rsidP="00257CC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8194B" id="Text Box 13" o:spid="_x0000_s1029" type="#_x0000_t202" style="position:absolute;margin-left:393.6pt;margin-top:18.05pt;width:22.6pt;height:1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">
                      <v:textbox>
                        <w:txbxContent>
                          <w:p w14:paraId="6C381961" w14:textId="0B677AB6" w:rsidR="00257CCF" w:rsidRDefault="00257CCF" w:rsidP="00257CCF"/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="000A52D1" w:rsidRPr="00257CCF">
              <w:rPr>
                <w:rFonts w:ascii="Arial" w:hAnsi="Arial" w:cs="Arial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C381951" wp14:editId="45349E98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224155</wp:posOffset>
                      </wp:positionV>
                      <wp:extent cx="287020" cy="190500"/>
                      <wp:effectExtent l="0" t="0" r="17780" b="19050"/>
                      <wp:wrapTopAndBottom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02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381964" w14:textId="6F6032F6" w:rsidR="00320E79" w:rsidRDefault="00320E79" w:rsidP="00320E7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81951" id="Text Box 3" o:spid="_x0000_s1030" type="#_x0000_t202" style="position:absolute;margin-left:21.65pt;margin-top:17.65pt;width:22.6pt;height: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">
                      <v:textbox>
                        <w:txbxContent>
                          <w:p w14:paraId="6C381964" w14:textId="6F6032F6" w:rsidR="00320E79" w:rsidRDefault="00320E79" w:rsidP="00320E79"/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="00DA1177" w:rsidRPr="00257CCF">
              <w:rPr>
                <w:rFonts w:ascii="Arial" w:hAnsi="Arial" w:cs="Arial"/>
                <w:b/>
                <w:lang w:val="en-GB"/>
              </w:rPr>
              <w:t xml:space="preserve">      £</w:t>
            </w:r>
            <w:r w:rsidR="009D1DE8">
              <w:rPr>
                <w:rFonts w:ascii="Arial" w:hAnsi="Arial" w:cs="Arial"/>
                <w:b/>
                <w:lang w:val="en-GB"/>
              </w:rPr>
              <w:t>1</w:t>
            </w:r>
            <w:r w:rsidR="002350FF">
              <w:rPr>
                <w:rFonts w:ascii="Arial" w:hAnsi="Arial" w:cs="Arial"/>
                <w:b/>
                <w:lang w:val="en-GB"/>
              </w:rPr>
              <w:t>4</w:t>
            </w:r>
            <w:r w:rsidR="00543F2F">
              <w:rPr>
                <w:rFonts w:ascii="Arial" w:hAnsi="Arial" w:cs="Arial"/>
                <w:b/>
                <w:lang w:val="en-GB"/>
              </w:rPr>
              <w:t>0</w:t>
            </w:r>
            <w:r w:rsidR="00DA1177" w:rsidRPr="00257CCF">
              <w:rPr>
                <w:rFonts w:ascii="Arial" w:hAnsi="Arial" w:cs="Arial"/>
                <w:b/>
                <w:lang w:val="en-GB"/>
              </w:rPr>
              <w:t xml:space="preserve">0                </w:t>
            </w:r>
            <w:r>
              <w:rPr>
                <w:rFonts w:ascii="Arial" w:hAnsi="Arial" w:cs="Arial"/>
                <w:b/>
                <w:lang w:val="en-GB"/>
              </w:rPr>
              <w:t xml:space="preserve">   </w:t>
            </w:r>
            <w:r w:rsidR="00DA1177" w:rsidRPr="00257CCF">
              <w:rPr>
                <w:rFonts w:ascii="Arial" w:hAnsi="Arial" w:cs="Arial"/>
                <w:b/>
                <w:lang w:val="en-GB"/>
              </w:rPr>
              <w:t xml:space="preserve">  £</w:t>
            </w:r>
            <w:r w:rsidR="00203972">
              <w:rPr>
                <w:rFonts w:ascii="Arial" w:hAnsi="Arial" w:cs="Arial"/>
                <w:b/>
                <w:lang w:val="en-GB"/>
              </w:rPr>
              <w:t>1</w:t>
            </w:r>
            <w:r w:rsidR="002350FF">
              <w:rPr>
                <w:rFonts w:ascii="Arial" w:hAnsi="Arial" w:cs="Arial"/>
                <w:b/>
                <w:lang w:val="en-GB"/>
              </w:rPr>
              <w:t>1</w:t>
            </w:r>
            <w:r w:rsidR="00203972">
              <w:rPr>
                <w:rFonts w:ascii="Arial" w:hAnsi="Arial" w:cs="Arial"/>
                <w:b/>
                <w:lang w:val="en-GB"/>
              </w:rPr>
              <w:t>0</w:t>
            </w:r>
            <w:r w:rsidR="00543F2F">
              <w:rPr>
                <w:rFonts w:ascii="Arial" w:hAnsi="Arial" w:cs="Arial"/>
                <w:b/>
                <w:lang w:val="en-GB"/>
              </w:rPr>
              <w:t>0</w:t>
            </w:r>
            <w:r w:rsidR="00DA1177" w:rsidRPr="00257CCF">
              <w:rPr>
                <w:rFonts w:ascii="Arial" w:hAnsi="Arial" w:cs="Arial"/>
                <w:b/>
                <w:lang w:val="en-GB"/>
              </w:rPr>
              <w:t xml:space="preserve">         </w:t>
            </w:r>
            <w:r w:rsidR="00DA1177">
              <w:rPr>
                <w:rFonts w:ascii="Arial" w:hAnsi="Arial" w:cs="Arial"/>
                <w:b/>
                <w:lang w:val="en-GB"/>
              </w:rPr>
              <w:t xml:space="preserve">           </w:t>
            </w:r>
            <w:r w:rsidR="00DA1177" w:rsidRPr="00257CCF">
              <w:rPr>
                <w:rFonts w:ascii="Arial" w:hAnsi="Arial" w:cs="Arial"/>
                <w:b/>
                <w:lang w:val="en-GB"/>
              </w:rPr>
              <w:t xml:space="preserve"> </w:t>
            </w:r>
            <w:r w:rsidR="00467AE9">
              <w:rPr>
                <w:rFonts w:ascii="Arial" w:hAnsi="Arial" w:cs="Arial"/>
                <w:b/>
                <w:lang w:val="en-GB"/>
              </w:rPr>
              <w:t xml:space="preserve"> </w:t>
            </w:r>
            <w:r w:rsidR="00DA1177" w:rsidRPr="00257CCF">
              <w:rPr>
                <w:rFonts w:ascii="Arial" w:hAnsi="Arial" w:cs="Arial"/>
                <w:b/>
                <w:lang w:val="en-GB"/>
              </w:rPr>
              <w:t xml:space="preserve"> </w:t>
            </w:r>
            <w:r w:rsidR="00DA1177">
              <w:rPr>
                <w:rFonts w:ascii="Arial" w:hAnsi="Arial" w:cs="Arial"/>
                <w:b/>
                <w:lang w:val="en-GB"/>
              </w:rPr>
              <w:t>£</w:t>
            </w:r>
            <w:r w:rsidR="002350FF">
              <w:rPr>
                <w:rFonts w:ascii="Arial" w:hAnsi="Arial" w:cs="Arial"/>
                <w:b/>
                <w:lang w:val="en-GB"/>
              </w:rPr>
              <w:t>11</w:t>
            </w:r>
            <w:r w:rsidR="00DA1177">
              <w:rPr>
                <w:rFonts w:ascii="Arial" w:hAnsi="Arial" w:cs="Arial"/>
                <w:b/>
                <w:lang w:val="en-GB"/>
              </w:rPr>
              <w:t>00</w:t>
            </w:r>
            <w:r w:rsidR="00DA1177" w:rsidRPr="00257CCF">
              <w:rPr>
                <w:rFonts w:ascii="Arial" w:hAnsi="Arial" w:cs="Arial"/>
                <w:b/>
                <w:lang w:val="en-GB"/>
              </w:rPr>
              <w:t xml:space="preserve">                 </w:t>
            </w:r>
            <w:r w:rsidR="00D420DA">
              <w:rPr>
                <w:rFonts w:ascii="Arial" w:hAnsi="Arial" w:cs="Arial"/>
                <w:b/>
                <w:lang w:val="en-GB"/>
              </w:rPr>
              <w:t xml:space="preserve">  </w:t>
            </w:r>
            <w:r w:rsidR="00DA1177" w:rsidRPr="00257CCF">
              <w:rPr>
                <w:rFonts w:ascii="Arial" w:hAnsi="Arial" w:cs="Arial"/>
                <w:b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lang w:val="en-GB"/>
              </w:rPr>
              <w:t xml:space="preserve">   </w:t>
            </w:r>
            <w:r w:rsidR="00DA1177" w:rsidRPr="00257CCF">
              <w:rPr>
                <w:rFonts w:ascii="Arial" w:hAnsi="Arial" w:cs="Arial"/>
                <w:b/>
                <w:lang w:val="en-GB"/>
              </w:rPr>
              <w:t>£</w:t>
            </w:r>
            <w:r w:rsidR="002350FF">
              <w:rPr>
                <w:rFonts w:ascii="Arial" w:hAnsi="Arial" w:cs="Arial"/>
                <w:b/>
                <w:lang w:val="en-GB"/>
              </w:rPr>
              <w:t>80</w:t>
            </w:r>
            <w:r w:rsidR="00DA1177" w:rsidRPr="00257CCF">
              <w:rPr>
                <w:rFonts w:ascii="Arial" w:hAnsi="Arial" w:cs="Arial"/>
                <w:b/>
                <w:lang w:val="en-GB"/>
              </w:rPr>
              <w:t xml:space="preserve">0                         </w:t>
            </w:r>
            <w:r w:rsidR="00467AE9">
              <w:rPr>
                <w:rFonts w:ascii="Arial" w:hAnsi="Arial" w:cs="Arial"/>
                <w:b/>
                <w:lang w:val="en-GB"/>
              </w:rPr>
              <w:t xml:space="preserve">   </w:t>
            </w:r>
            <w:r w:rsidR="00DA1177" w:rsidRPr="00257CCF">
              <w:rPr>
                <w:rFonts w:ascii="Arial" w:hAnsi="Arial" w:cs="Arial"/>
                <w:b/>
                <w:lang w:val="en-GB"/>
              </w:rPr>
              <w:t>£</w:t>
            </w:r>
            <w:r w:rsidR="002350FF">
              <w:rPr>
                <w:rFonts w:ascii="Arial" w:hAnsi="Arial" w:cs="Arial"/>
                <w:b/>
                <w:lang w:val="en-GB"/>
              </w:rPr>
              <w:t>70</w:t>
            </w:r>
            <w:r w:rsidR="00DA1177" w:rsidRPr="00257CCF">
              <w:rPr>
                <w:rFonts w:ascii="Arial" w:hAnsi="Arial" w:cs="Arial"/>
                <w:b/>
                <w:lang w:val="en-GB"/>
              </w:rPr>
              <w:t>0</w:t>
            </w:r>
          </w:p>
          <w:p w14:paraId="67F77187" w14:textId="77777777" w:rsidR="002C3BD7" w:rsidRDefault="002C3BD7" w:rsidP="00DA1177">
            <w:pPr>
              <w:framePr w:hSpace="180" w:wrap="auto" w:vAnchor="text" w:hAnchor="page" w:x="991" w:y="454"/>
              <w:rPr>
                <w:rFonts w:ascii="Arial" w:hAnsi="Arial" w:cs="Arial"/>
                <w:b/>
                <w:lang w:val="en-GB"/>
              </w:rPr>
            </w:pPr>
          </w:p>
          <w:p w14:paraId="5B7D6AE4" w14:textId="057EAE75" w:rsidR="00DA1177" w:rsidRDefault="00DA1177" w:rsidP="00DA1177">
            <w:pPr>
              <w:framePr w:hSpace="180" w:wrap="auto" w:vAnchor="text" w:hAnchor="page" w:x="991" w:y="454"/>
              <w:rPr>
                <w:rFonts w:ascii="Arial" w:hAnsi="Arial" w:cs="Arial"/>
                <w:lang w:val="en-GB"/>
              </w:rPr>
            </w:pPr>
            <w:r w:rsidRPr="00257CCF">
              <w:rPr>
                <w:rFonts w:ascii="Arial" w:hAnsi="Arial" w:cs="Arial"/>
                <w:b/>
                <w:lang w:val="en-GB"/>
              </w:rPr>
              <w:t>All bookings will also require an additional £</w:t>
            </w:r>
            <w:r>
              <w:rPr>
                <w:rFonts w:ascii="Arial" w:hAnsi="Arial" w:cs="Arial"/>
                <w:b/>
                <w:lang w:val="en-GB"/>
              </w:rPr>
              <w:t>3</w:t>
            </w:r>
            <w:r w:rsidRPr="00257CCF">
              <w:rPr>
                <w:rFonts w:ascii="Arial" w:hAnsi="Arial" w:cs="Arial"/>
                <w:b/>
                <w:lang w:val="en-GB"/>
              </w:rPr>
              <w:t>00 refundable damage deposit (please see terms and conditions of hire)</w:t>
            </w:r>
          </w:p>
          <w:p w14:paraId="757A9C9E" w14:textId="77777777" w:rsidR="00DA1177" w:rsidRDefault="00DA1177" w:rsidP="00DA1177">
            <w:pPr>
              <w:framePr w:hSpace="180" w:wrap="auto" w:vAnchor="text" w:hAnchor="page" w:x="991" w:y="45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</w:t>
            </w:r>
          </w:p>
          <w:p w14:paraId="7BD759E6" w14:textId="52CA2D5B" w:rsidR="00DA1177" w:rsidRDefault="00DA1177" w:rsidP="231FE24D">
            <w:pPr>
              <w:framePr w:hSpace="180" w:wrap="auto" w:vAnchor="text" w:hAnchor="page" w:x="991" w:y="454"/>
              <w:rPr>
                <w:rFonts w:ascii="Arial" w:hAnsi="Arial" w:cs="Arial"/>
                <w:b/>
                <w:bCs/>
                <w:lang w:val="en-GB"/>
              </w:rPr>
            </w:pPr>
            <w:r w:rsidRPr="231FE24D">
              <w:rPr>
                <w:rFonts w:ascii="Arial" w:hAnsi="Arial" w:cs="Arial"/>
                <w:b/>
                <w:bCs/>
                <w:lang w:val="en-GB"/>
              </w:rPr>
              <w:t>Access Times</w:t>
            </w:r>
            <w:r w:rsidRPr="231FE24D">
              <w:rPr>
                <w:rFonts w:ascii="Arial" w:hAnsi="Arial" w:cs="Arial"/>
                <w:lang w:val="en-GB"/>
              </w:rPr>
              <w:t xml:space="preserve">:      </w:t>
            </w:r>
            <w:r w:rsidRPr="231FE24D">
              <w:rPr>
                <w:rFonts w:ascii="Arial" w:hAnsi="Arial" w:cs="Arial"/>
                <w:b/>
                <w:bCs/>
                <w:lang w:val="en-GB"/>
              </w:rPr>
              <w:t xml:space="preserve"> From:  .....................................         To:  ...............................................</w:t>
            </w:r>
          </w:p>
          <w:p w14:paraId="0FA0BA2E" w14:textId="22C7EEE9" w:rsidR="00DA1177" w:rsidRDefault="00DA1177" w:rsidP="00DA1177">
            <w:pPr>
              <w:framePr w:hSpace="180" w:wrap="auto" w:vAnchor="text" w:hAnchor="page" w:x="991" w:y="454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i/>
                <w:lang w:val="en-GB"/>
              </w:rPr>
              <w:t>(</w:t>
            </w:r>
            <w:r w:rsidR="008C2F1C">
              <w:rPr>
                <w:rFonts w:ascii="Arial" w:hAnsi="Arial" w:cs="Arial"/>
                <w:b/>
                <w:lang w:val="en-GB"/>
              </w:rPr>
              <w:t>H</w:t>
            </w:r>
            <w:r>
              <w:rPr>
                <w:rFonts w:ascii="Arial" w:hAnsi="Arial" w:cs="Arial"/>
                <w:b/>
                <w:lang w:val="en-GB"/>
              </w:rPr>
              <w:t>alls will be opened and closed according to these times</w:t>
            </w:r>
            <w:r w:rsidR="008C2F1C">
              <w:rPr>
                <w:rFonts w:ascii="Arial" w:hAnsi="Arial" w:cs="Arial"/>
                <w:b/>
                <w:lang w:val="en-GB"/>
              </w:rPr>
              <w:t>,</w:t>
            </w:r>
            <w:r>
              <w:rPr>
                <w:rFonts w:ascii="Arial" w:hAnsi="Arial" w:cs="Arial"/>
                <w:b/>
                <w:lang w:val="en-GB"/>
              </w:rPr>
              <w:t xml:space="preserve"> which include setting up and packing away)                </w:t>
            </w:r>
          </w:p>
          <w:p w14:paraId="2413204C" w14:textId="77777777" w:rsidR="00DA1177" w:rsidRDefault="00DA1177" w:rsidP="00DA1177">
            <w:pPr>
              <w:framePr w:hSpace="180" w:wrap="auto" w:vAnchor="text" w:hAnchor="page" w:x="991" w:y="454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                                                       </w:t>
            </w:r>
          </w:p>
          <w:p w14:paraId="0CCAD62F" w14:textId="17AFD062" w:rsidR="00DA1177" w:rsidRDefault="00DA1177" w:rsidP="231FE24D">
            <w:pPr>
              <w:framePr w:hSpace="180" w:wrap="auto" w:vAnchor="text" w:hAnchor="page" w:x="991" w:y="454"/>
              <w:rPr>
                <w:rFonts w:ascii="Arial" w:hAnsi="Arial" w:cs="Arial"/>
                <w:b/>
                <w:bCs/>
                <w:lang w:val="en-GB"/>
              </w:rPr>
            </w:pPr>
            <w:r w:rsidRPr="231FE24D">
              <w:rPr>
                <w:rFonts w:ascii="Arial" w:hAnsi="Arial" w:cs="Arial"/>
                <w:b/>
                <w:bCs/>
                <w:lang w:val="en-GB"/>
              </w:rPr>
              <w:t xml:space="preserve">  Function to finish at:       …………………………………………….…………………</w:t>
            </w:r>
            <w:r w:rsidR="00BA0FBE" w:rsidRPr="231FE24D">
              <w:rPr>
                <w:rFonts w:ascii="Arial" w:hAnsi="Arial" w:cs="Arial"/>
                <w:b/>
                <w:bCs/>
                <w:lang w:val="en-GB"/>
              </w:rPr>
              <w:t>….</w:t>
            </w:r>
          </w:p>
          <w:p w14:paraId="5C8782FE" w14:textId="3F5EEE9F" w:rsidR="00DA1177" w:rsidRDefault="00DA1177" w:rsidP="00DA1177">
            <w:pPr>
              <w:framePr w:hSpace="180" w:wrap="auto" w:vAnchor="text" w:hAnchor="page" w:x="991" w:y="454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 (</w:t>
            </w:r>
            <w:r w:rsidR="0008082B">
              <w:rPr>
                <w:rFonts w:ascii="Arial" w:hAnsi="Arial" w:cs="Arial"/>
                <w:b/>
                <w:lang w:val="en-GB"/>
              </w:rPr>
              <w:t>Y</w:t>
            </w:r>
            <w:r>
              <w:rPr>
                <w:rFonts w:ascii="Arial" w:hAnsi="Arial" w:cs="Arial"/>
                <w:b/>
                <w:lang w:val="en-GB"/>
              </w:rPr>
              <w:t>ou should allow at least before the end of the function for clearing hall</w:t>
            </w:r>
            <w:r w:rsidRPr="00C547B6">
              <w:rPr>
                <w:rFonts w:ascii="Arial" w:hAnsi="Arial" w:cs="Arial"/>
                <w:b/>
                <w:lang w:val="en-GB"/>
              </w:rPr>
              <w:t>s</w:t>
            </w:r>
            <w:r w:rsidR="008C2F1C">
              <w:rPr>
                <w:rFonts w:ascii="Arial" w:hAnsi="Arial" w:cs="Arial"/>
                <w:b/>
                <w:lang w:val="en-GB"/>
              </w:rPr>
              <w:t>;</w:t>
            </w:r>
            <w:r>
              <w:rPr>
                <w:rFonts w:ascii="Arial" w:hAnsi="Arial" w:cs="Arial"/>
                <w:b/>
                <w:lang w:val="en-GB"/>
              </w:rPr>
              <w:t xml:space="preserve"> it is the hirer</w:t>
            </w:r>
            <w:r w:rsidR="0008082B">
              <w:rPr>
                <w:rFonts w:ascii="Arial" w:hAnsi="Arial" w:cs="Arial"/>
                <w:b/>
                <w:lang w:val="en-GB"/>
              </w:rPr>
              <w:t>’</w:t>
            </w:r>
            <w:r>
              <w:rPr>
                <w:rFonts w:ascii="Arial" w:hAnsi="Arial" w:cs="Arial"/>
                <w:b/>
                <w:lang w:val="en-GB"/>
              </w:rPr>
              <w:t>s responsibility to ensure they have allowed adequate time for this.</w:t>
            </w:r>
            <w:r w:rsidRPr="00C547B6">
              <w:rPr>
                <w:rFonts w:ascii="Arial" w:hAnsi="Arial" w:cs="Arial"/>
                <w:b/>
                <w:lang w:val="en-GB"/>
              </w:rPr>
              <w:t xml:space="preserve">)        </w:t>
            </w:r>
          </w:p>
          <w:p w14:paraId="55B933C5" w14:textId="77777777" w:rsidR="00DA1177" w:rsidRDefault="00DA1177" w:rsidP="00DA1177">
            <w:pPr>
              <w:framePr w:hSpace="180" w:wrap="auto" w:vAnchor="text" w:hAnchor="page" w:x="991" w:y="454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  </w:t>
            </w:r>
          </w:p>
          <w:p w14:paraId="3D04032E" w14:textId="0AEDD2FA" w:rsidR="00DA1177" w:rsidRDefault="00DA1177" w:rsidP="231FE24D">
            <w:pPr>
              <w:framePr w:hSpace="180" w:wrap="auto" w:vAnchor="text" w:hAnchor="page" w:x="991" w:y="454"/>
              <w:rPr>
                <w:rFonts w:ascii="Arial" w:hAnsi="Arial" w:cs="Arial"/>
                <w:b/>
                <w:bCs/>
                <w:lang w:val="en-GB"/>
              </w:rPr>
            </w:pPr>
            <w:r w:rsidRPr="231FE24D">
              <w:rPr>
                <w:rFonts w:ascii="Arial" w:hAnsi="Arial" w:cs="Arial"/>
                <w:b/>
                <w:bCs/>
                <w:lang w:val="en-GB"/>
              </w:rPr>
              <w:t xml:space="preserve"> Hall to be vacated by:     ..............</w:t>
            </w:r>
            <w:r w:rsidR="7F82FC78" w:rsidRPr="231FE24D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231FE24D">
              <w:rPr>
                <w:rFonts w:ascii="Arial" w:hAnsi="Arial" w:cs="Arial"/>
                <w:b/>
                <w:bCs/>
                <w:lang w:val="en-GB"/>
              </w:rPr>
              <w:t>.............................................................................................</w:t>
            </w:r>
          </w:p>
          <w:p w14:paraId="5DFAC3CA" w14:textId="77777777" w:rsidR="00DA1177" w:rsidRPr="00DA1B02" w:rsidRDefault="00DA1177" w:rsidP="00DA1177">
            <w:pPr>
              <w:framePr w:hSpace="180" w:wrap="auto" w:vAnchor="text" w:hAnchor="page" w:x="991" w:y="454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 Failure to vacate by the agreed time will result in an additional charge and or loss of damage deposit.</w:t>
            </w:r>
          </w:p>
        </w:tc>
      </w:tr>
      <w:tr w:rsidR="00DA1177" w14:paraId="347A4F4D" w14:textId="77777777" w:rsidTr="231FE24D">
        <w:tc>
          <w:tcPr>
            <w:tcW w:w="9889" w:type="dxa"/>
          </w:tcPr>
          <w:p w14:paraId="4D72497E" w14:textId="77777777" w:rsidR="00DA1177" w:rsidRDefault="00DA1177" w:rsidP="00DA1177">
            <w:pPr>
              <w:framePr w:hSpace="180" w:wrap="auto" w:vAnchor="text" w:hAnchor="page" w:x="991" w:y="454"/>
              <w:rPr>
                <w:rFonts w:ascii="Arial" w:hAnsi="Arial" w:cs="Arial"/>
                <w:b/>
                <w:noProof/>
                <w:lang w:val="en-GB" w:eastAsia="en-GB"/>
              </w:rPr>
            </w:pPr>
          </w:p>
        </w:tc>
      </w:tr>
      <w:tr w:rsidR="00DA1177" w14:paraId="7F9143B6" w14:textId="77777777" w:rsidTr="231FE24D">
        <w:tc>
          <w:tcPr>
            <w:tcW w:w="9889" w:type="dxa"/>
          </w:tcPr>
          <w:p w14:paraId="5340FF5C" w14:textId="77777777" w:rsidR="00DA1177" w:rsidRDefault="00DA1177" w:rsidP="00DA1177">
            <w:pPr>
              <w:framePr w:hSpace="180" w:wrap="auto" w:vAnchor="text" w:hAnchor="page" w:x="991" w:y="454"/>
              <w:rPr>
                <w:rFonts w:ascii="Arial" w:hAnsi="Arial" w:cs="Arial"/>
                <w:b/>
                <w:noProof/>
                <w:lang w:val="en-GB" w:eastAsia="en-GB"/>
              </w:rPr>
            </w:pPr>
          </w:p>
        </w:tc>
      </w:tr>
    </w:tbl>
    <w:p w14:paraId="6C3818D7" w14:textId="758430FF" w:rsidR="00320E79" w:rsidRDefault="00320E79" w:rsidP="00320E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BOOKING DETAILS – NON-REGULAR HIRERS</w:t>
      </w:r>
    </w:p>
    <w:p w14:paraId="6C3818F0" w14:textId="77777777" w:rsidR="00320E79" w:rsidRDefault="00320E79" w:rsidP="00320E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6C3818F2" w14:textId="13F68405" w:rsidR="00320E79" w:rsidRDefault="00320E79" w:rsidP="00320E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ab/>
        <w:t>HIRER DETAILS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9923" w:type="dxa"/>
        <w:tblInd w:w="-467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678"/>
      </w:tblGrid>
      <w:tr w:rsidR="00320E79" w14:paraId="6C38190B" w14:textId="77777777" w:rsidTr="231FE24D">
        <w:tc>
          <w:tcPr>
            <w:tcW w:w="5245" w:type="dxa"/>
          </w:tcPr>
          <w:p w14:paraId="6C3818F3" w14:textId="77777777" w:rsidR="00320E79" w:rsidRDefault="00320E79" w:rsidP="009E5E97">
            <w:pPr>
              <w:rPr>
                <w:rFonts w:ascii="Arial" w:hAnsi="Arial" w:cs="Arial"/>
                <w:lang w:val="en-GB"/>
              </w:rPr>
            </w:pPr>
          </w:p>
          <w:p w14:paraId="6C3818F4" w14:textId="4A2A1B6B" w:rsidR="00320E79" w:rsidRDefault="00320E79" w:rsidP="009E5E97">
            <w:pPr>
              <w:rPr>
                <w:rFonts w:ascii="Arial" w:hAnsi="Arial" w:cs="Arial"/>
                <w:lang w:val="en-GB"/>
              </w:rPr>
            </w:pPr>
            <w:r w:rsidRPr="00467AE9">
              <w:rPr>
                <w:rFonts w:ascii="Arial" w:hAnsi="Arial" w:cs="Arial"/>
                <w:b/>
                <w:bCs/>
                <w:lang w:val="en-GB"/>
              </w:rPr>
              <w:t>Name of Hirer</w:t>
            </w:r>
            <w:r w:rsidR="00467AE9" w:rsidRPr="00467AE9">
              <w:rPr>
                <w:rFonts w:ascii="Arial" w:hAnsi="Arial" w:cs="Arial"/>
                <w:b/>
                <w:bCs/>
                <w:lang w:val="en-GB"/>
              </w:rPr>
              <w:t>:</w:t>
            </w:r>
            <w:r w:rsidR="00467AE9">
              <w:rPr>
                <w:rFonts w:ascii="Arial" w:hAnsi="Arial" w:cs="Arial"/>
                <w:lang w:val="en-GB"/>
              </w:rPr>
              <w:t xml:space="preserve"> ...........................................</w:t>
            </w:r>
            <w:r w:rsidRPr="231FE24D">
              <w:rPr>
                <w:rFonts w:ascii="Arial" w:hAnsi="Arial" w:cs="Arial"/>
                <w:lang w:val="en-GB"/>
              </w:rPr>
              <w:t xml:space="preserve"> </w:t>
            </w:r>
            <w:r w:rsidR="006674BB">
              <w:rPr>
                <w:rFonts w:ascii="Arial" w:hAnsi="Arial" w:cs="Arial"/>
                <w:lang w:val="en-GB"/>
              </w:rPr>
              <w:t xml:space="preserve">  </w:t>
            </w:r>
          </w:p>
          <w:p w14:paraId="6C3818F5" w14:textId="77777777" w:rsidR="00320E79" w:rsidRDefault="00320E79" w:rsidP="009E5E97">
            <w:pPr>
              <w:rPr>
                <w:rFonts w:ascii="Arial" w:hAnsi="Arial" w:cs="Arial"/>
                <w:lang w:val="en-GB"/>
              </w:rPr>
            </w:pPr>
          </w:p>
          <w:p w14:paraId="6C3818F8" w14:textId="61A3B8B0" w:rsidR="00320E79" w:rsidRPr="00467AE9" w:rsidRDefault="00320E79" w:rsidP="009E5E97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467AE9">
              <w:rPr>
                <w:rFonts w:ascii="Arial" w:hAnsi="Arial" w:cs="Arial"/>
                <w:b/>
                <w:bCs/>
                <w:lang w:val="en-GB"/>
              </w:rPr>
              <w:t>Address</w:t>
            </w:r>
            <w:r w:rsidR="00467AE9" w:rsidRPr="00467AE9">
              <w:rPr>
                <w:rFonts w:ascii="Arial" w:hAnsi="Arial" w:cs="Arial"/>
                <w:b/>
                <w:bCs/>
                <w:lang w:val="en-GB"/>
              </w:rPr>
              <w:t>:</w:t>
            </w:r>
            <w:r w:rsidR="11B8CB28" w:rsidRPr="00467AE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  <w:p w14:paraId="6C3818F9" w14:textId="77777777" w:rsidR="00320E79" w:rsidRDefault="00320E79" w:rsidP="009E5E9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.........................................................................</w:t>
            </w:r>
          </w:p>
          <w:p w14:paraId="6C3818FA" w14:textId="77777777" w:rsidR="00320E79" w:rsidRDefault="00320E79" w:rsidP="009E5E97">
            <w:pPr>
              <w:rPr>
                <w:rFonts w:ascii="Arial" w:hAnsi="Arial" w:cs="Arial"/>
                <w:lang w:val="en-GB"/>
              </w:rPr>
            </w:pPr>
          </w:p>
          <w:p w14:paraId="162B73FD" w14:textId="109CE76D" w:rsidR="00467AE9" w:rsidRDefault="00320E79" w:rsidP="009E5E9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.........................................................................</w:t>
            </w:r>
          </w:p>
          <w:p w14:paraId="47E2665F" w14:textId="4A6144E5" w:rsidR="00467AE9" w:rsidRPr="00467AE9" w:rsidRDefault="0085426A" w:rsidP="009E5E97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467AE9">
              <w:rPr>
                <w:rFonts w:ascii="Arial" w:hAnsi="Arial" w:cs="Arial"/>
                <w:b/>
                <w:bCs/>
                <w:lang w:val="en-GB"/>
              </w:rPr>
              <w:t xml:space="preserve">How did you hear about </w:t>
            </w:r>
            <w:r w:rsidR="00257CCF" w:rsidRPr="00467AE9">
              <w:rPr>
                <w:rFonts w:ascii="Arial" w:hAnsi="Arial" w:cs="Arial"/>
                <w:b/>
                <w:bCs/>
                <w:lang w:val="en-GB"/>
              </w:rPr>
              <w:t>the hall</w:t>
            </w:r>
            <w:r w:rsidRPr="00467AE9">
              <w:rPr>
                <w:rFonts w:ascii="Arial" w:hAnsi="Arial" w:cs="Arial"/>
                <w:b/>
                <w:bCs/>
                <w:lang w:val="en-GB"/>
              </w:rPr>
              <w:t>?</w:t>
            </w:r>
          </w:p>
          <w:p w14:paraId="7F6EE5E8" w14:textId="77777777" w:rsidR="00467AE9" w:rsidRDefault="00467AE9" w:rsidP="009E5E97">
            <w:pPr>
              <w:rPr>
                <w:rFonts w:ascii="Arial" w:hAnsi="Arial" w:cs="Arial"/>
                <w:lang w:val="en-GB"/>
              </w:rPr>
            </w:pPr>
          </w:p>
          <w:p w14:paraId="6C3818FE" w14:textId="28B888B5" w:rsidR="00320E79" w:rsidRDefault="00467AE9" w:rsidP="009E5E9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…………………………………………………...</w:t>
            </w:r>
          </w:p>
          <w:p w14:paraId="6C3818FF" w14:textId="77777777" w:rsidR="00320E79" w:rsidRDefault="00320E79" w:rsidP="009E5E9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678" w:type="dxa"/>
          </w:tcPr>
          <w:p w14:paraId="6C381900" w14:textId="77777777" w:rsidR="00320E79" w:rsidRPr="00467AE9" w:rsidRDefault="00320E79" w:rsidP="009E5E97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467AE9">
              <w:rPr>
                <w:rFonts w:ascii="Arial" w:hAnsi="Arial" w:cs="Arial"/>
                <w:b/>
                <w:bCs/>
                <w:lang w:val="en-GB"/>
              </w:rPr>
              <w:t>Contact Numbers</w:t>
            </w:r>
          </w:p>
          <w:p w14:paraId="6C381901" w14:textId="77777777" w:rsidR="00320E79" w:rsidRDefault="00320E79" w:rsidP="009E5E97">
            <w:pPr>
              <w:rPr>
                <w:rFonts w:ascii="Arial" w:hAnsi="Arial" w:cs="Arial"/>
                <w:lang w:val="en-GB"/>
              </w:rPr>
            </w:pPr>
          </w:p>
          <w:p w14:paraId="6C381902" w14:textId="27CC736B" w:rsidR="00320E79" w:rsidRDefault="00320E79" w:rsidP="009E5E97">
            <w:pPr>
              <w:rPr>
                <w:rFonts w:ascii="Arial" w:hAnsi="Arial" w:cs="Arial"/>
                <w:lang w:val="en-GB"/>
              </w:rPr>
            </w:pPr>
            <w:r w:rsidRPr="00467AE9">
              <w:rPr>
                <w:rFonts w:ascii="Arial" w:hAnsi="Arial" w:cs="Arial"/>
                <w:b/>
                <w:bCs/>
                <w:lang w:val="en-GB"/>
              </w:rPr>
              <w:t>Tel.</w:t>
            </w:r>
            <w:r w:rsidR="00467AE9" w:rsidRPr="00467AE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467AE9">
              <w:rPr>
                <w:rFonts w:ascii="Arial" w:hAnsi="Arial" w:cs="Arial"/>
                <w:b/>
                <w:bCs/>
                <w:lang w:val="en-GB"/>
              </w:rPr>
              <w:t>(H</w:t>
            </w:r>
            <w:r w:rsidR="00467AE9" w:rsidRPr="00467AE9">
              <w:rPr>
                <w:rFonts w:ascii="Arial" w:hAnsi="Arial" w:cs="Arial"/>
                <w:b/>
                <w:bCs/>
                <w:lang w:val="en-GB"/>
              </w:rPr>
              <w:t>ome</w:t>
            </w:r>
            <w:r w:rsidRPr="00467AE9">
              <w:rPr>
                <w:rFonts w:ascii="Arial" w:hAnsi="Arial" w:cs="Arial"/>
                <w:b/>
                <w:bCs/>
                <w:lang w:val="en-GB"/>
              </w:rPr>
              <w:t>)</w:t>
            </w:r>
            <w:r>
              <w:rPr>
                <w:rFonts w:ascii="Arial" w:hAnsi="Arial" w:cs="Arial"/>
                <w:lang w:val="en-GB"/>
              </w:rPr>
              <w:t>..................................................</w:t>
            </w:r>
            <w:r w:rsidR="005A5182">
              <w:rPr>
                <w:rFonts w:ascii="Arial" w:hAnsi="Arial" w:cs="Arial"/>
                <w:lang w:val="en-GB"/>
              </w:rPr>
              <w:t>.</w:t>
            </w:r>
          </w:p>
          <w:p w14:paraId="6C381903" w14:textId="77777777" w:rsidR="00320E79" w:rsidRDefault="00320E79" w:rsidP="009E5E97">
            <w:pPr>
              <w:rPr>
                <w:rFonts w:ascii="Arial" w:hAnsi="Arial" w:cs="Arial"/>
                <w:lang w:val="en-GB"/>
              </w:rPr>
            </w:pPr>
          </w:p>
          <w:p w14:paraId="6C381906" w14:textId="1CDAF95C" w:rsidR="00320E79" w:rsidRDefault="00467AE9" w:rsidP="009E5E97">
            <w:pPr>
              <w:rPr>
                <w:rFonts w:ascii="Arial" w:hAnsi="Arial" w:cs="Arial"/>
                <w:lang w:val="en-GB"/>
              </w:rPr>
            </w:pPr>
            <w:r w:rsidRPr="00467AE9">
              <w:rPr>
                <w:rFonts w:ascii="Arial" w:hAnsi="Arial" w:cs="Arial"/>
                <w:b/>
                <w:bCs/>
                <w:lang w:val="en-GB"/>
              </w:rPr>
              <w:t>Tel. (</w:t>
            </w:r>
            <w:r w:rsidR="00320E79" w:rsidRPr="00467AE9">
              <w:rPr>
                <w:rFonts w:ascii="Arial" w:hAnsi="Arial" w:cs="Arial"/>
                <w:b/>
                <w:bCs/>
                <w:lang w:val="en-GB"/>
              </w:rPr>
              <w:t>M</w:t>
            </w:r>
            <w:r w:rsidRPr="00467AE9">
              <w:rPr>
                <w:rFonts w:ascii="Arial" w:hAnsi="Arial" w:cs="Arial"/>
                <w:b/>
                <w:bCs/>
                <w:lang w:val="en-GB"/>
              </w:rPr>
              <w:t>obile</w:t>
            </w:r>
            <w:r w:rsidR="00320E79" w:rsidRPr="00467AE9">
              <w:rPr>
                <w:rFonts w:ascii="Arial" w:hAnsi="Arial" w:cs="Arial"/>
                <w:b/>
                <w:bCs/>
                <w:lang w:val="en-GB"/>
              </w:rPr>
              <w:t>)</w:t>
            </w:r>
            <w:r w:rsidR="00320E79" w:rsidRPr="231FE24D">
              <w:rPr>
                <w:rFonts w:ascii="Arial" w:hAnsi="Arial" w:cs="Arial"/>
                <w:lang w:val="en-GB"/>
              </w:rPr>
              <w:t>.................................................</w:t>
            </w:r>
          </w:p>
          <w:p w14:paraId="50D81EE5" w14:textId="77777777" w:rsidR="005A5182" w:rsidRDefault="005A5182" w:rsidP="009E5E97">
            <w:pPr>
              <w:rPr>
                <w:rFonts w:ascii="Arial" w:hAnsi="Arial" w:cs="Arial"/>
                <w:lang w:val="en-GB"/>
              </w:rPr>
            </w:pPr>
          </w:p>
          <w:p w14:paraId="1508E526" w14:textId="120E91CE" w:rsidR="00467AE9" w:rsidRPr="005A5182" w:rsidRDefault="005A5182" w:rsidP="009E5E97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5A5182">
              <w:rPr>
                <w:rFonts w:ascii="Arial" w:hAnsi="Arial" w:cs="Arial"/>
                <w:b/>
                <w:bCs/>
                <w:lang w:val="en-GB"/>
              </w:rPr>
              <w:t>Email</w:t>
            </w:r>
            <w:r w:rsidRPr="231FE24D">
              <w:rPr>
                <w:rFonts w:ascii="Arial" w:hAnsi="Arial" w:cs="Arial"/>
                <w:lang w:val="en-GB"/>
              </w:rPr>
              <w:t>.................................................</w:t>
            </w:r>
            <w:r>
              <w:rPr>
                <w:rFonts w:ascii="Arial" w:hAnsi="Arial" w:cs="Arial"/>
                <w:lang w:val="en-GB"/>
              </w:rPr>
              <w:t>...........</w:t>
            </w:r>
          </w:p>
          <w:p w14:paraId="0A0AD058" w14:textId="77777777" w:rsidR="00467AE9" w:rsidRDefault="00467AE9" w:rsidP="009E5E97">
            <w:pPr>
              <w:rPr>
                <w:rFonts w:ascii="Arial" w:hAnsi="Arial" w:cs="Arial"/>
                <w:lang w:val="en-GB"/>
              </w:rPr>
            </w:pPr>
          </w:p>
          <w:p w14:paraId="1EF8D57D" w14:textId="77777777" w:rsidR="00467AE9" w:rsidRPr="00467AE9" w:rsidRDefault="692C1E91" w:rsidP="009E5E97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467AE9">
              <w:rPr>
                <w:rFonts w:ascii="Arial" w:hAnsi="Arial" w:cs="Arial"/>
                <w:b/>
                <w:bCs/>
                <w:lang w:val="en-GB"/>
              </w:rPr>
              <w:t>Which Borough do you live in?</w:t>
            </w:r>
          </w:p>
          <w:p w14:paraId="39426F15" w14:textId="114BAB57" w:rsidR="00BD1196" w:rsidRDefault="0881159C" w:rsidP="009E5E97">
            <w:pPr>
              <w:rPr>
                <w:rFonts w:ascii="Arial" w:hAnsi="Arial" w:cs="Arial"/>
                <w:lang w:val="en-GB"/>
              </w:rPr>
            </w:pPr>
            <w:r w:rsidRPr="231FE24D">
              <w:rPr>
                <w:rFonts w:ascii="Arial" w:hAnsi="Arial" w:cs="Arial"/>
                <w:lang w:val="en-GB"/>
              </w:rPr>
              <w:t xml:space="preserve"> </w:t>
            </w:r>
          </w:p>
          <w:p w14:paraId="79CAB462" w14:textId="77777777" w:rsidR="00467AE9" w:rsidRDefault="00467AE9" w:rsidP="009E5E9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…………………………………………………...</w:t>
            </w:r>
          </w:p>
          <w:p w14:paraId="6C38190A" w14:textId="78AFB23C" w:rsidR="00C47E61" w:rsidRDefault="00C47E61" w:rsidP="009E5E97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1D984E6D" w14:textId="77777777" w:rsidR="00E51BD5" w:rsidRDefault="00E51BD5" w:rsidP="00C47E61">
      <w:pPr>
        <w:rPr>
          <w:rFonts w:ascii="Arial" w:hAnsi="Arial" w:cs="Arial"/>
          <w:b/>
        </w:rPr>
      </w:pPr>
    </w:p>
    <w:p w14:paraId="55CD32C4" w14:textId="6D308B69" w:rsidR="00C47E61" w:rsidRDefault="00C47E61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A613161" w14:textId="77777777" w:rsidR="001969AA" w:rsidRDefault="001969AA" w:rsidP="00C47E61">
      <w:pPr>
        <w:rPr>
          <w:rFonts w:ascii="Arial" w:hAnsi="Arial" w:cs="Arial"/>
          <w:b/>
        </w:rPr>
      </w:pPr>
    </w:p>
    <w:p w14:paraId="6ED4971C" w14:textId="226ADD12" w:rsidR="00C47E61" w:rsidRPr="00C47E61" w:rsidRDefault="00320E79" w:rsidP="00BA0FBE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 w:rsidRPr="00BA0FBE">
        <w:rPr>
          <w:rFonts w:ascii="Arial" w:hAnsi="Arial" w:cs="Arial"/>
          <w:b/>
        </w:rPr>
        <w:t xml:space="preserve">TYPE OF </w:t>
      </w:r>
      <w:r w:rsidR="00EC1134" w:rsidRPr="00BA0FBE">
        <w:rPr>
          <w:rFonts w:ascii="Arial" w:hAnsi="Arial" w:cs="Arial"/>
          <w:b/>
        </w:rPr>
        <w:t>FUNCTION</w:t>
      </w:r>
      <w:r w:rsidR="00EC1134" w:rsidRPr="00BA0FBE">
        <w:rPr>
          <w:rFonts w:ascii="Arial" w:hAnsi="Arial" w:cs="Arial"/>
        </w:rPr>
        <w:t>:</w:t>
      </w:r>
      <w:r w:rsidRPr="00BA0FBE">
        <w:rPr>
          <w:rFonts w:ascii="Arial" w:hAnsi="Arial" w:cs="Arial"/>
        </w:rPr>
        <w:t xml:space="preserve"> </w:t>
      </w:r>
      <w:r w:rsidRPr="00BA0FBE">
        <w:rPr>
          <w:rFonts w:ascii="Arial" w:hAnsi="Arial" w:cs="Arial"/>
          <w:b/>
        </w:rPr>
        <w:t xml:space="preserve">PLEASE INDICATE THE TOTAL CAPACITY LIKELY TO </w:t>
      </w:r>
      <w:r w:rsidR="00BA0FBE" w:rsidRPr="00BA0FBE">
        <w:rPr>
          <w:rFonts w:ascii="Arial" w:hAnsi="Arial" w:cs="Arial"/>
          <w:b/>
        </w:rPr>
        <w:t>ATTEND YOUR</w:t>
      </w:r>
      <w:r w:rsidRPr="00BA0FBE">
        <w:rPr>
          <w:rFonts w:ascii="Arial" w:hAnsi="Arial" w:cs="Arial"/>
          <w:b/>
        </w:rPr>
        <w:t xml:space="preserve"> FUNCTION/EVENT IN THE APPROPRIATE BOX BELOW.</w:t>
      </w:r>
    </w:p>
    <w:p w14:paraId="6C38190E" w14:textId="7DB0485A" w:rsidR="00320E79" w:rsidRPr="00BA0FBE" w:rsidRDefault="00320E79" w:rsidP="00BA0FBE">
      <w:pPr>
        <w:rPr>
          <w:rFonts w:ascii="Arial" w:hAnsi="Arial" w:cs="Arial"/>
          <w:b/>
        </w:rPr>
      </w:pPr>
      <w:r w:rsidRPr="00BA0FBE">
        <w:rPr>
          <w:rFonts w:ascii="Arial" w:hAnsi="Arial" w:cs="Arial"/>
          <w:b/>
          <w:bCs/>
        </w:rPr>
        <w:t>Type of function</w:t>
      </w:r>
      <w:r w:rsidR="0020035E" w:rsidRPr="00BA0FBE">
        <w:rPr>
          <w:rFonts w:ascii="Arial" w:hAnsi="Arial" w:cs="Arial"/>
          <w:b/>
          <w:bCs/>
        </w:rPr>
        <w:t>:</w:t>
      </w:r>
      <w:r w:rsidRPr="00BA0FBE">
        <w:rPr>
          <w:rFonts w:ascii="Arial" w:hAnsi="Arial" w:cs="Arial"/>
        </w:rPr>
        <w:t xml:space="preserve"> …………………………………  </w:t>
      </w:r>
      <w:r w:rsidRPr="00BA0FBE">
        <w:rPr>
          <w:rFonts w:ascii="Arial" w:hAnsi="Arial" w:cs="Arial"/>
          <w:b/>
          <w:bCs/>
        </w:rPr>
        <w:t xml:space="preserve">Number of </w:t>
      </w:r>
      <w:r w:rsidR="00EC1134" w:rsidRPr="00BA0FBE">
        <w:rPr>
          <w:rFonts w:ascii="Arial" w:hAnsi="Arial" w:cs="Arial"/>
          <w:b/>
          <w:bCs/>
        </w:rPr>
        <w:t>Attendees</w:t>
      </w:r>
      <w:r w:rsidR="00EC1134" w:rsidRPr="00BA0FBE">
        <w:rPr>
          <w:rFonts w:ascii="Arial" w:hAnsi="Arial" w:cs="Arial"/>
        </w:rPr>
        <w:t xml:space="preserve"> …</w:t>
      </w:r>
      <w:r w:rsidRPr="00BA0FBE">
        <w:rPr>
          <w:rFonts w:ascii="Arial" w:hAnsi="Arial" w:cs="Arial"/>
        </w:rPr>
        <w:t>……………………….</w:t>
      </w:r>
    </w:p>
    <w:p w14:paraId="6C381910" w14:textId="53FC3904" w:rsidR="003E0DE3" w:rsidRDefault="00320E79" w:rsidP="00320E79">
      <w:pPr>
        <w:rPr>
          <w:rFonts w:ascii="Arial" w:hAnsi="Arial" w:cs="Arial"/>
        </w:rPr>
      </w:pPr>
      <w:r>
        <w:rPr>
          <w:rFonts w:ascii="Arial" w:hAnsi="Arial" w:cs="Arial"/>
        </w:rPr>
        <w:t>(maximum capacity</w:t>
      </w:r>
      <w:r>
        <w:rPr>
          <w:rFonts w:ascii="Arial" w:hAnsi="Arial" w:cs="Arial"/>
          <w:b/>
        </w:rPr>
        <w:t>: 150</w:t>
      </w:r>
      <w:r w:rsidR="0008082B">
        <w:rPr>
          <w:rFonts w:ascii="Arial" w:hAnsi="Arial" w:cs="Arial"/>
          <w:b/>
        </w:rPr>
        <w:t xml:space="preserve"> people</w:t>
      </w:r>
      <w:r>
        <w:rPr>
          <w:rFonts w:ascii="Arial" w:hAnsi="Arial" w:cs="Arial"/>
        </w:rPr>
        <w:t>)</w:t>
      </w:r>
    </w:p>
    <w:p w14:paraId="1F3593DF" w14:textId="77777777" w:rsidR="005A5182" w:rsidRDefault="005A5182" w:rsidP="00320E79">
      <w:pPr>
        <w:rPr>
          <w:rFonts w:ascii="Arial" w:hAnsi="Arial" w:cs="Arial"/>
        </w:rPr>
      </w:pPr>
    </w:p>
    <w:p w14:paraId="6C381911" w14:textId="35A2AD4D" w:rsidR="003E0DE3" w:rsidRPr="00EC1134" w:rsidRDefault="003E0DE3" w:rsidP="00320E79">
      <w:pPr>
        <w:rPr>
          <w:rFonts w:ascii="Arial" w:hAnsi="Arial" w:cs="Arial"/>
          <w:b/>
        </w:rPr>
      </w:pPr>
      <w:r w:rsidRPr="00EC1134">
        <w:rPr>
          <w:rFonts w:ascii="Arial" w:hAnsi="Arial" w:cs="Arial"/>
          <w:b/>
        </w:rPr>
        <w:t>Will you be playing live music</w:t>
      </w:r>
      <w:r w:rsidR="00D57176">
        <w:rPr>
          <w:rFonts w:ascii="Arial" w:hAnsi="Arial" w:cs="Arial"/>
          <w:b/>
        </w:rPr>
        <w:t>:</w:t>
      </w:r>
      <w:r w:rsidR="004654CE">
        <w:rPr>
          <w:rFonts w:ascii="Arial" w:hAnsi="Arial" w:cs="Arial"/>
          <w:b/>
        </w:rPr>
        <w:t xml:space="preserve"> </w:t>
      </w:r>
      <w:r w:rsidRPr="00EC1134">
        <w:rPr>
          <w:rFonts w:ascii="Arial" w:hAnsi="Arial" w:cs="Arial"/>
          <w:b/>
        </w:rPr>
        <w:tab/>
      </w:r>
      <w:r w:rsidRPr="00EC1134">
        <w:rPr>
          <w:rFonts w:ascii="Arial" w:hAnsi="Arial" w:cs="Arial"/>
          <w:b/>
        </w:rPr>
        <w:tab/>
      </w:r>
      <w:r w:rsidRPr="00EC1134">
        <w:rPr>
          <w:rFonts w:ascii="Arial" w:hAnsi="Arial" w:cs="Arial"/>
          <w:b/>
        </w:rPr>
        <w:tab/>
      </w:r>
      <w:r w:rsidRPr="00EC1134">
        <w:rPr>
          <w:rFonts w:ascii="Arial" w:hAnsi="Arial" w:cs="Arial"/>
          <w:b/>
        </w:rPr>
        <w:tab/>
      </w:r>
      <w:r w:rsidRPr="00EC1134">
        <w:rPr>
          <w:rFonts w:ascii="Arial" w:hAnsi="Arial" w:cs="Arial"/>
          <w:b/>
        </w:rPr>
        <w:tab/>
      </w:r>
      <w:r w:rsidR="00BA0FBE">
        <w:rPr>
          <w:rFonts w:ascii="Arial" w:hAnsi="Arial" w:cs="Arial"/>
          <w:b/>
        </w:rPr>
        <w:t xml:space="preserve">                            </w:t>
      </w:r>
      <w:r w:rsidR="00D57176">
        <w:rPr>
          <w:rFonts w:ascii="Arial" w:hAnsi="Arial" w:cs="Arial"/>
          <w:b/>
        </w:rPr>
        <w:t xml:space="preserve"> </w:t>
      </w:r>
      <w:r w:rsidRPr="00EC1134">
        <w:rPr>
          <w:rFonts w:ascii="Arial" w:hAnsi="Arial" w:cs="Arial"/>
          <w:b/>
        </w:rPr>
        <w:t>Y</w:t>
      </w:r>
      <w:r w:rsidR="0020035E">
        <w:rPr>
          <w:rFonts w:ascii="Arial" w:hAnsi="Arial" w:cs="Arial"/>
          <w:b/>
        </w:rPr>
        <w:t xml:space="preserve">ES </w:t>
      </w:r>
      <w:r w:rsidRPr="00EC1134">
        <w:rPr>
          <w:rFonts w:ascii="Arial" w:hAnsi="Arial" w:cs="Arial"/>
          <w:b/>
        </w:rPr>
        <w:t>/</w:t>
      </w:r>
      <w:r w:rsidR="0020035E">
        <w:rPr>
          <w:rFonts w:ascii="Arial" w:hAnsi="Arial" w:cs="Arial"/>
          <w:b/>
        </w:rPr>
        <w:t xml:space="preserve"> </w:t>
      </w:r>
      <w:r w:rsidRPr="00EC1134">
        <w:rPr>
          <w:rFonts w:ascii="Arial" w:hAnsi="Arial" w:cs="Arial"/>
          <w:b/>
        </w:rPr>
        <w:t>NO</w:t>
      </w:r>
    </w:p>
    <w:p w14:paraId="6C381912" w14:textId="77777777" w:rsidR="00320E79" w:rsidRPr="00EC1134" w:rsidRDefault="00320E79" w:rsidP="00320E79">
      <w:pPr>
        <w:rPr>
          <w:rFonts w:ascii="Arial" w:hAnsi="Arial" w:cs="Arial"/>
          <w:b/>
        </w:rPr>
      </w:pPr>
    </w:p>
    <w:p w14:paraId="6C381913" w14:textId="44FA1708" w:rsidR="00320E79" w:rsidRPr="00BA0FBE" w:rsidRDefault="00320E79" w:rsidP="00320E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* Will there be a charge for admission /sale of goods and/or alcohol (please </w:t>
      </w:r>
      <w:proofErr w:type="gramStart"/>
      <w:r>
        <w:rPr>
          <w:rFonts w:ascii="Arial" w:hAnsi="Arial" w:cs="Arial"/>
          <w:b/>
        </w:rPr>
        <w:t xml:space="preserve">circle) </w:t>
      </w:r>
      <w:r w:rsidR="00BA0FBE">
        <w:rPr>
          <w:rFonts w:ascii="Arial" w:hAnsi="Arial" w:cs="Arial"/>
          <w:b/>
        </w:rPr>
        <w:t xml:space="preserve">  </w:t>
      </w:r>
      <w:proofErr w:type="gramEnd"/>
      <w:r w:rsidR="00BA0FBE">
        <w:rPr>
          <w:rFonts w:ascii="Arial" w:hAnsi="Arial" w:cs="Arial"/>
          <w:b/>
        </w:rPr>
        <w:t xml:space="preserve">  </w:t>
      </w:r>
      <w:r w:rsidRPr="00BA0FBE">
        <w:rPr>
          <w:rFonts w:ascii="Arial" w:hAnsi="Arial" w:cs="Arial"/>
          <w:b/>
        </w:rPr>
        <w:t>Y</w:t>
      </w:r>
      <w:r w:rsidR="00BA0FBE" w:rsidRPr="00BA0FBE">
        <w:rPr>
          <w:rFonts w:ascii="Arial" w:hAnsi="Arial" w:cs="Arial"/>
          <w:b/>
        </w:rPr>
        <w:t>ES</w:t>
      </w:r>
      <w:r w:rsidR="00D57176">
        <w:rPr>
          <w:rFonts w:ascii="Arial" w:hAnsi="Arial" w:cs="Arial"/>
          <w:b/>
        </w:rPr>
        <w:t xml:space="preserve"> </w:t>
      </w:r>
      <w:r w:rsidRPr="00BA0FBE">
        <w:rPr>
          <w:rFonts w:ascii="Arial" w:hAnsi="Arial" w:cs="Arial"/>
          <w:b/>
        </w:rPr>
        <w:t>/</w:t>
      </w:r>
      <w:r w:rsidR="00D57176">
        <w:rPr>
          <w:rFonts w:ascii="Arial" w:hAnsi="Arial" w:cs="Arial"/>
          <w:b/>
        </w:rPr>
        <w:t xml:space="preserve"> </w:t>
      </w:r>
      <w:r w:rsidRPr="00BA0FBE">
        <w:rPr>
          <w:rFonts w:ascii="Arial" w:hAnsi="Arial" w:cs="Arial"/>
          <w:b/>
        </w:rPr>
        <w:t>N</w:t>
      </w:r>
      <w:r w:rsidR="00BA0FBE" w:rsidRPr="00BA0FBE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       </w:t>
      </w:r>
    </w:p>
    <w:p w14:paraId="6C381914" w14:textId="37F52B9E" w:rsidR="00320E79" w:rsidRDefault="00320E79" w:rsidP="00320E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(</w:t>
      </w:r>
      <w:r w:rsidR="008C2F1C">
        <w:rPr>
          <w:rFonts w:ascii="Arial" w:hAnsi="Arial" w:cs="Arial"/>
          <w:b/>
        </w:rPr>
        <w:t>If</w:t>
      </w:r>
      <w:r>
        <w:rPr>
          <w:rFonts w:ascii="Arial" w:hAnsi="Arial" w:cs="Arial"/>
          <w:b/>
        </w:rPr>
        <w:t xml:space="preserve"> yes to this box</w:t>
      </w:r>
      <w:r w:rsidR="008C2F1C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please ensure you have read the licence application information</w:t>
      </w:r>
      <w:r w:rsidR="00257CCF">
        <w:rPr>
          <w:rFonts w:ascii="Arial" w:hAnsi="Arial" w:cs="Arial"/>
          <w:b/>
        </w:rPr>
        <w:t xml:space="preserve"> and completed </w:t>
      </w:r>
      <w:r w:rsidR="0020035E">
        <w:rPr>
          <w:rFonts w:ascii="Arial" w:hAnsi="Arial" w:cs="Arial"/>
          <w:b/>
        </w:rPr>
        <w:t xml:space="preserve">the </w:t>
      </w:r>
      <w:r w:rsidR="00257CCF">
        <w:rPr>
          <w:rFonts w:ascii="Arial" w:hAnsi="Arial" w:cs="Arial"/>
          <w:b/>
        </w:rPr>
        <w:t>applicable form</w:t>
      </w:r>
      <w:r w:rsidR="008C2F1C">
        <w:rPr>
          <w:rFonts w:ascii="Arial" w:hAnsi="Arial" w:cs="Arial"/>
          <w:b/>
        </w:rPr>
        <w:t>;</w:t>
      </w:r>
      <w:r w:rsidR="00E51BD5">
        <w:rPr>
          <w:rFonts w:ascii="Arial" w:hAnsi="Arial" w:cs="Arial"/>
          <w:b/>
        </w:rPr>
        <w:t xml:space="preserve"> a charge is applicable</w:t>
      </w:r>
      <w:r w:rsidR="008C2F1C">
        <w:rPr>
          <w:rFonts w:ascii="Arial" w:hAnsi="Arial" w:cs="Arial"/>
          <w:b/>
        </w:rPr>
        <w:t>.</w:t>
      </w:r>
      <w:r w:rsidR="00257CCF">
        <w:rPr>
          <w:rFonts w:ascii="Arial" w:hAnsi="Arial" w:cs="Arial"/>
          <w:b/>
        </w:rPr>
        <w:t>)</w:t>
      </w:r>
    </w:p>
    <w:p w14:paraId="6C381915" w14:textId="77777777" w:rsidR="00320E79" w:rsidRDefault="00320E79" w:rsidP="00320E79">
      <w:pPr>
        <w:rPr>
          <w:rFonts w:ascii="Arial" w:hAnsi="Arial" w:cs="Arial"/>
          <w:b/>
        </w:rPr>
      </w:pPr>
    </w:p>
    <w:p w14:paraId="6C381917" w14:textId="6576A721" w:rsidR="00320E79" w:rsidRDefault="00320E79" w:rsidP="00320E7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4. ADDITIONAL </w:t>
      </w:r>
      <w:r w:rsidR="004B7D41">
        <w:rPr>
          <w:rFonts w:ascii="Arial" w:hAnsi="Arial" w:cs="Arial"/>
          <w:b/>
        </w:rPr>
        <w:t xml:space="preserve">CHARGED </w:t>
      </w:r>
      <w:r>
        <w:rPr>
          <w:rFonts w:ascii="Arial" w:hAnsi="Arial" w:cs="Arial"/>
          <w:b/>
        </w:rPr>
        <w:t xml:space="preserve">FACILITIES/SERVICES REQUIRED </w:t>
      </w:r>
      <w:r>
        <w:rPr>
          <w:rFonts w:ascii="Arial" w:hAnsi="Arial" w:cs="Arial"/>
        </w:rPr>
        <w:t>(please tick)</w:t>
      </w:r>
    </w:p>
    <w:p w14:paraId="14A72A16" w14:textId="77777777" w:rsidR="005A5182" w:rsidRDefault="005A5182" w:rsidP="00320E79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3828"/>
      </w:tblGrid>
      <w:tr w:rsidR="00E72CFA" w14:paraId="6C381923" w14:textId="77777777" w:rsidTr="00E72CFA">
        <w:trPr>
          <w:cantSplit/>
          <w:trHeight w:val="921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6C381918" w14:textId="77777777" w:rsidR="00E72CFA" w:rsidRDefault="00E72CFA" w:rsidP="009E5E97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Round Table Hire </w:t>
            </w:r>
          </w:p>
          <w:p w14:paraId="6C381919" w14:textId="77777777" w:rsidR="00E72CFA" w:rsidRDefault="00E72CFA" w:rsidP="009E5E97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(£10 per table)</w:t>
            </w:r>
          </w:p>
          <w:p w14:paraId="6C38191A" w14:textId="77777777" w:rsidR="00E72CFA" w:rsidRDefault="00E72CFA" w:rsidP="009E5E97">
            <w:pPr>
              <w:rPr>
                <w:rFonts w:ascii="Arial" w:hAnsi="Arial" w:cs="Arial"/>
                <w:b/>
                <w:lang w:val="en-GB"/>
              </w:rPr>
            </w:pPr>
          </w:p>
          <w:p w14:paraId="6C38191B" w14:textId="77777777" w:rsidR="00E72CFA" w:rsidRDefault="00E72CFA" w:rsidP="009E5E97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How Many?</w:t>
            </w:r>
          </w:p>
          <w:p w14:paraId="6C38191D" w14:textId="77777777" w:rsidR="00E72CFA" w:rsidRDefault="00E72CFA" w:rsidP="00C47E61">
            <w:pPr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pct10" w:color="auto" w:fill="FFFFFF"/>
          </w:tcPr>
          <w:p w14:paraId="73F09D13" w14:textId="321D3949" w:rsidR="00417601" w:rsidRDefault="00417601" w:rsidP="00417601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Long Contour Tables </w:t>
            </w:r>
          </w:p>
          <w:p w14:paraId="70C6DA3C" w14:textId="6EF93126" w:rsidR="00417601" w:rsidRDefault="00417601" w:rsidP="00417601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(This option is free)</w:t>
            </w:r>
          </w:p>
          <w:p w14:paraId="17AF2536" w14:textId="77777777" w:rsidR="00417601" w:rsidRDefault="00417601" w:rsidP="00417601">
            <w:pPr>
              <w:rPr>
                <w:rFonts w:ascii="Arial" w:hAnsi="Arial" w:cs="Arial"/>
                <w:b/>
                <w:lang w:val="en-GB"/>
              </w:rPr>
            </w:pPr>
          </w:p>
          <w:p w14:paraId="3533545F" w14:textId="77777777" w:rsidR="00417601" w:rsidRDefault="00417601" w:rsidP="00417601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How Many?</w:t>
            </w:r>
          </w:p>
          <w:p w14:paraId="6C381922" w14:textId="1DCA461E" w:rsidR="00E72CFA" w:rsidRDefault="00E72CFA" w:rsidP="00506C85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BB5ABB" w14:paraId="43833373" w14:textId="77777777" w:rsidTr="00E72CFA">
        <w:trPr>
          <w:cantSplit/>
          <w:trHeight w:val="921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18445BD8" w14:textId="26BF3E94" w:rsidR="00CC1FF2" w:rsidRDefault="00417601" w:rsidP="009E5E97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White </w:t>
            </w:r>
            <w:r w:rsidR="00506C85">
              <w:rPr>
                <w:rFonts w:ascii="Arial" w:hAnsi="Arial" w:cs="Arial"/>
                <w:b/>
                <w:lang w:val="en-GB"/>
              </w:rPr>
              <w:t>Chiavari Chairs</w:t>
            </w:r>
            <w:r w:rsidR="00CC1FF2">
              <w:rPr>
                <w:rFonts w:ascii="Arial" w:hAnsi="Arial" w:cs="Arial"/>
                <w:b/>
                <w:lang w:val="en-GB"/>
              </w:rPr>
              <w:t xml:space="preserve"> (£2.00 per chair or £1.00 per chair if taken with round tables)</w:t>
            </w:r>
          </w:p>
          <w:p w14:paraId="161BA824" w14:textId="77777777" w:rsidR="00CC1FF2" w:rsidRDefault="00CC1FF2" w:rsidP="009E5E97">
            <w:pPr>
              <w:rPr>
                <w:rFonts w:ascii="Arial" w:hAnsi="Arial" w:cs="Arial"/>
                <w:b/>
                <w:lang w:val="en-GB"/>
              </w:rPr>
            </w:pPr>
          </w:p>
          <w:p w14:paraId="4E9670D4" w14:textId="77777777" w:rsidR="00CC1FF2" w:rsidRDefault="00CC1FF2" w:rsidP="009E5E97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How Many?</w:t>
            </w:r>
          </w:p>
          <w:p w14:paraId="20C36226" w14:textId="243634DB" w:rsidR="00417601" w:rsidRDefault="00417601" w:rsidP="009E5E9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pct10" w:color="auto" w:fill="FFFFFF"/>
          </w:tcPr>
          <w:p w14:paraId="143BCC1A" w14:textId="0E6D2F68" w:rsidR="00417601" w:rsidRPr="00417601" w:rsidRDefault="00417601" w:rsidP="00417601">
            <w:pPr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Green </w:t>
            </w:r>
            <w:r w:rsidRPr="00417601">
              <w:rPr>
                <w:rFonts w:ascii="Arial" w:hAnsi="Arial" w:cs="Arial"/>
                <w:b/>
                <w:bCs/>
                <w:lang w:val="en-GB"/>
              </w:rPr>
              <w:t>Banqueting </w:t>
            </w:r>
            <w:r>
              <w:rPr>
                <w:rFonts w:ascii="Arial" w:hAnsi="Arial" w:cs="Arial"/>
                <w:b/>
                <w:lang w:val="en-GB"/>
              </w:rPr>
              <w:t>Chairs</w:t>
            </w:r>
          </w:p>
          <w:p w14:paraId="5511AE54" w14:textId="77777777" w:rsidR="00417601" w:rsidRDefault="00417601" w:rsidP="00417601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(This option is free)</w:t>
            </w:r>
          </w:p>
          <w:p w14:paraId="22599ECA" w14:textId="77777777" w:rsidR="00417601" w:rsidRDefault="00417601" w:rsidP="00417601">
            <w:pPr>
              <w:rPr>
                <w:rFonts w:ascii="Arial" w:hAnsi="Arial" w:cs="Arial"/>
                <w:b/>
                <w:lang w:val="en-GB"/>
              </w:rPr>
            </w:pPr>
          </w:p>
          <w:p w14:paraId="632D6FCA" w14:textId="77777777" w:rsidR="00417601" w:rsidRDefault="00417601" w:rsidP="00417601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How Many?</w:t>
            </w:r>
          </w:p>
          <w:p w14:paraId="029905E1" w14:textId="77777777" w:rsidR="00BB5ABB" w:rsidRDefault="00BB5ABB" w:rsidP="00E72CFA">
            <w:pPr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6C381926" w14:textId="24F763B9" w:rsidR="00320E79" w:rsidRPr="000C5DCA" w:rsidRDefault="00320E79" w:rsidP="00320E79">
      <w:pPr>
        <w:rPr>
          <w:rFonts w:ascii="Arial" w:hAnsi="Arial" w:cs="Arial"/>
          <w:b/>
          <w:sz w:val="24"/>
          <w:szCs w:val="24"/>
        </w:rPr>
      </w:pPr>
      <w:r w:rsidRPr="004404F2">
        <w:rPr>
          <w:rFonts w:ascii="Arial" w:hAnsi="Arial" w:cs="Arial"/>
          <w:b/>
          <w:sz w:val="24"/>
          <w:szCs w:val="24"/>
        </w:rPr>
        <w:t xml:space="preserve">I have read the terms </w:t>
      </w:r>
      <w:r w:rsidR="00C47E61">
        <w:rPr>
          <w:rFonts w:ascii="Arial" w:hAnsi="Arial" w:cs="Arial"/>
          <w:b/>
          <w:sz w:val="24"/>
          <w:szCs w:val="24"/>
        </w:rPr>
        <w:t>&amp;</w:t>
      </w:r>
      <w:r w:rsidRPr="004404F2">
        <w:rPr>
          <w:rFonts w:ascii="Arial" w:hAnsi="Arial" w:cs="Arial"/>
          <w:b/>
          <w:sz w:val="24"/>
          <w:szCs w:val="24"/>
        </w:rPr>
        <w:t xml:space="preserve"> conditions of hire as set out in the guidance notes</w:t>
      </w:r>
      <w:r w:rsidR="008C2F1C">
        <w:rPr>
          <w:rFonts w:ascii="Arial" w:hAnsi="Arial" w:cs="Arial"/>
          <w:b/>
          <w:sz w:val="24"/>
          <w:szCs w:val="24"/>
        </w:rPr>
        <w:t>,</w:t>
      </w:r>
      <w:r w:rsidRPr="004404F2">
        <w:rPr>
          <w:rFonts w:ascii="Arial" w:hAnsi="Arial" w:cs="Arial"/>
          <w:b/>
          <w:sz w:val="24"/>
          <w:szCs w:val="24"/>
        </w:rPr>
        <w:t xml:space="preserve"> which include.</w:t>
      </w:r>
    </w:p>
    <w:p w14:paraId="6C381927" w14:textId="2062E1AB" w:rsidR="00320E79" w:rsidRDefault="00320E79" w:rsidP="00320E79">
      <w:pPr>
        <w:numPr>
          <w:ilvl w:val="0"/>
          <w:numId w:val="1"/>
        </w:numPr>
        <w:ind w:left="284" w:firstLine="7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 apply to use the accommodation and facilities as </w:t>
      </w:r>
      <w:r w:rsidR="0020035E">
        <w:rPr>
          <w:rFonts w:ascii="Arial" w:hAnsi="Arial" w:cs="Arial"/>
          <w:b/>
        </w:rPr>
        <w:t>shown</w:t>
      </w:r>
    </w:p>
    <w:p w14:paraId="6C381928" w14:textId="53BC90A0" w:rsidR="00320E79" w:rsidRDefault="00320E79" w:rsidP="00320E79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my application is </w:t>
      </w:r>
      <w:r w:rsidR="0020035E">
        <w:rPr>
          <w:rFonts w:ascii="Arial" w:hAnsi="Arial" w:cs="Arial"/>
          <w:b/>
        </w:rPr>
        <w:t>accepted,</w:t>
      </w:r>
      <w:r>
        <w:rPr>
          <w:rFonts w:ascii="Arial" w:hAnsi="Arial" w:cs="Arial"/>
          <w:b/>
        </w:rPr>
        <w:t xml:space="preserve"> I agree to abide by the CPCT Conditions of Hire </w:t>
      </w:r>
    </w:p>
    <w:p w14:paraId="6C381929" w14:textId="263C9621" w:rsidR="00320E79" w:rsidRDefault="00320E79" w:rsidP="00320E79">
      <w:pPr>
        <w:ind w:left="360"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enclosed with this </w:t>
      </w:r>
      <w:r w:rsidR="0020035E">
        <w:rPr>
          <w:rFonts w:ascii="Arial" w:hAnsi="Arial" w:cs="Arial"/>
          <w:b/>
        </w:rPr>
        <w:t>form.</w:t>
      </w:r>
    </w:p>
    <w:p w14:paraId="6C38192A" w14:textId="609BCB8E" w:rsidR="00DA1B02" w:rsidRPr="00DA1B02" w:rsidRDefault="00DA1B02" w:rsidP="00DA1B02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 understand I cannot book an extension on the day of the function and that this must be done in </w:t>
      </w:r>
      <w:r w:rsidR="0020035E">
        <w:rPr>
          <w:rFonts w:ascii="Arial" w:hAnsi="Arial" w:cs="Arial"/>
          <w:b/>
        </w:rPr>
        <w:t>advance.</w:t>
      </w:r>
    </w:p>
    <w:p w14:paraId="6C38192B" w14:textId="68F102C0" w:rsidR="00320E79" w:rsidRDefault="00320E79" w:rsidP="00320E79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I agree I will apply</w:t>
      </w:r>
      <w:r w:rsidR="00C3147E">
        <w:rPr>
          <w:rFonts w:ascii="Arial" w:hAnsi="Arial" w:cs="Arial"/>
          <w:b/>
        </w:rPr>
        <w:t xml:space="preserve"> and ensure copies are given</w:t>
      </w:r>
      <w:r w:rsidR="00882A1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for any insurance specified within the terms &amp; </w:t>
      </w:r>
      <w:r w:rsidR="0020035E">
        <w:rPr>
          <w:rFonts w:ascii="Arial" w:hAnsi="Arial" w:cs="Arial"/>
          <w:b/>
        </w:rPr>
        <w:t>conditions.</w:t>
      </w:r>
    </w:p>
    <w:p w14:paraId="6C38192C" w14:textId="0608EA69" w:rsidR="00320E79" w:rsidRDefault="00EC1134" w:rsidP="00320E79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 certify that I am over 21 </w:t>
      </w:r>
      <w:r w:rsidR="00257CCF">
        <w:rPr>
          <w:rFonts w:ascii="Arial" w:hAnsi="Arial" w:cs="Arial"/>
          <w:b/>
        </w:rPr>
        <w:t xml:space="preserve">years </w:t>
      </w:r>
      <w:r w:rsidR="0020035E">
        <w:rPr>
          <w:rFonts w:ascii="Arial" w:hAnsi="Arial" w:cs="Arial"/>
          <w:b/>
        </w:rPr>
        <w:t>old.</w:t>
      </w:r>
    </w:p>
    <w:p w14:paraId="6C38192D" w14:textId="1E104C7B" w:rsidR="00320E79" w:rsidRDefault="00320E79" w:rsidP="0020035E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 </w:t>
      </w:r>
      <w:r w:rsidR="00467AE9">
        <w:rPr>
          <w:rFonts w:ascii="Arial" w:hAnsi="Arial" w:cs="Arial"/>
          <w:b/>
        </w:rPr>
        <w:t>addition,</w:t>
      </w:r>
      <w:r>
        <w:rPr>
          <w:rFonts w:ascii="Arial" w:hAnsi="Arial" w:cs="Arial"/>
          <w:b/>
        </w:rPr>
        <w:t xml:space="preserve"> I agree to pay in accordance with the conditions of hire</w:t>
      </w:r>
      <w:r w:rsidR="008C2F1C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and I accept</w:t>
      </w:r>
    </w:p>
    <w:p w14:paraId="6C38192E" w14:textId="77777777" w:rsidR="00320E79" w:rsidRDefault="00320E79" w:rsidP="0020035E">
      <w:pPr>
        <w:ind w:left="360"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that a fee equivalent to 25% of the value of my booking is </w:t>
      </w:r>
      <w:r w:rsidRPr="00257CCF">
        <w:rPr>
          <w:rFonts w:ascii="Arial" w:hAnsi="Arial" w:cs="Arial"/>
          <w:b/>
          <w:sz w:val="24"/>
          <w:szCs w:val="24"/>
        </w:rPr>
        <w:t>non-refundable</w:t>
      </w:r>
      <w:r>
        <w:rPr>
          <w:rFonts w:ascii="Arial" w:hAnsi="Arial" w:cs="Arial"/>
          <w:b/>
        </w:rPr>
        <w:t xml:space="preserve"> in</w:t>
      </w:r>
    </w:p>
    <w:p w14:paraId="6C38192F" w14:textId="28CDF314" w:rsidR="00320E79" w:rsidRPr="0020035E" w:rsidRDefault="00320E79" w:rsidP="0020035E">
      <w:pPr>
        <w:ind w:left="720"/>
        <w:rPr>
          <w:rFonts w:ascii="Arial" w:hAnsi="Arial" w:cs="Arial"/>
          <w:b/>
        </w:rPr>
      </w:pPr>
      <w:r w:rsidRPr="0020035E">
        <w:rPr>
          <w:rFonts w:ascii="Arial" w:hAnsi="Arial" w:cs="Arial"/>
          <w:b/>
        </w:rPr>
        <w:t xml:space="preserve">the event of my cancellation </w:t>
      </w:r>
      <w:r w:rsidR="00EC1134" w:rsidRPr="0020035E">
        <w:rPr>
          <w:rFonts w:ascii="Arial" w:hAnsi="Arial" w:cs="Arial"/>
          <w:b/>
        </w:rPr>
        <w:t xml:space="preserve">or </w:t>
      </w:r>
      <w:r w:rsidR="00467AE9" w:rsidRPr="0020035E">
        <w:rPr>
          <w:rFonts w:ascii="Arial" w:hAnsi="Arial" w:cs="Arial"/>
          <w:b/>
        </w:rPr>
        <w:t xml:space="preserve">the </w:t>
      </w:r>
      <w:r w:rsidR="00EC1134" w:rsidRPr="0020035E">
        <w:rPr>
          <w:rFonts w:ascii="Arial" w:hAnsi="Arial" w:cs="Arial"/>
          <w:b/>
        </w:rPr>
        <w:t xml:space="preserve">full amount if </w:t>
      </w:r>
      <w:r w:rsidR="00467AE9" w:rsidRPr="0020035E">
        <w:rPr>
          <w:rFonts w:ascii="Arial" w:hAnsi="Arial" w:cs="Arial"/>
          <w:b/>
        </w:rPr>
        <w:t xml:space="preserve">the </w:t>
      </w:r>
      <w:r w:rsidR="00EC1134" w:rsidRPr="0020035E">
        <w:rPr>
          <w:rFonts w:ascii="Arial" w:hAnsi="Arial" w:cs="Arial"/>
          <w:b/>
        </w:rPr>
        <w:t xml:space="preserve">booking is within </w:t>
      </w:r>
      <w:r w:rsidR="00467AE9" w:rsidRPr="0020035E">
        <w:rPr>
          <w:rFonts w:ascii="Arial" w:hAnsi="Arial" w:cs="Arial"/>
          <w:b/>
        </w:rPr>
        <w:t xml:space="preserve">the </w:t>
      </w:r>
      <w:r w:rsidR="00EC1134" w:rsidRPr="0020035E">
        <w:rPr>
          <w:rFonts w:ascii="Arial" w:hAnsi="Arial" w:cs="Arial"/>
          <w:b/>
        </w:rPr>
        <w:t>next 2</w:t>
      </w:r>
      <w:r w:rsidR="00467AE9" w:rsidRPr="0020035E">
        <w:rPr>
          <w:rFonts w:ascii="Arial" w:hAnsi="Arial" w:cs="Arial"/>
          <w:b/>
        </w:rPr>
        <w:t xml:space="preserve"> months.</w:t>
      </w:r>
    </w:p>
    <w:p w14:paraId="6C381930" w14:textId="77777777" w:rsidR="00320E79" w:rsidRDefault="00320E79" w:rsidP="00320E79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I agree to pay a damage deposit of £</w:t>
      </w:r>
      <w:r w:rsidR="00DA1B0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00 as set out in section 7 of our notes of</w:t>
      </w:r>
    </w:p>
    <w:p w14:paraId="6C381931" w14:textId="2062B8E5" w:rsidR="00320E79" w:rsidRDefault="00320E79" w:rsidP="00320E79">
      <w:pPr>
        <w:ind w:left="360"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guidance for hirers</w:t>
      </w:r>
      <w:r w:rsidR="009D3E56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 </w:t>
      </w:r>
    </w:p>
    <w:p w14:paraId="2F8590EB" w14:textId="2A230F57" w:rsidR="008C4901" w:rsidRDefault="00320E79" w:rsidP="006A773D">
      <w:pPr>
        <w:numPr>
          <w:ilvl w:val="0"/>
          <w:numId w:val="1"/>
        </w:numPr>
        <w:rPr>
          <w:rFonts w:ascii="Arial" w:hAnsi="Arial" w:cs="Arial"/>
          <w:b/>
        </w:rPr>
      </w:pPr>
      <w:r w:rsidRPr="00DA1B02">
        <w:rPr>
          <w:rFonts w:ascii="Arial" w:hAnsi="Arial" w:cs="Arial"/>
          <w:b/>
        </w:rPr>
        <w:t xml:space="preserve">I understand </w:t>
      </w:r>
      <w:r w:rsidR="008C2F1C">
        <w:rPr>
          <w:rFonts w:ascii="Arial" w:hAnsi="Arial" w:cs="Arial"/>
          <w:b/>
        </w:rPr>
        <w:t xml:space="preserve">that </w:t>
      </w:r>
      <w:r w:rsidRPr="00DA1B02">
        <w:rPr>
          <w:rFonts w:ascii="Arial" w:hAnsi="Arial" w:cs="Arial"/>
          <w:b/>
        </w:rPr>
        <w:t>failure to adhere to the guidance given may result in the loss of my damage deposit.</w:t>
      </w:r>
    </w:p>
    <w:p w14:paraId="5F8D793F" w14:textId="54CA4640" w:rsidR="00032FD1" w:rsidRPr="005309EB" w:rsidRDefault="00032FD1" w:rsidP="00032FD1">
      <w:pPr>
        <w:numPr>
          <w:ilvl w:val="0"/>
          <w:numId w:val="1"/>
        </w:numPr>
        <w:rPr>
          <w:rFonts w:ascii="Arial" w:hAnsi="Arial" w:cs="Arial"/>
          <w:b/>
        </w:rPr>
      </w:pPr>
      <w:r w:rsidRPr="00486B6E">
        <w:rPr>
          <w:rFonts w:ascii="Arial" w:hAnsi="Arial" w:cs="Arial"/>
          <w:b/>
        </w:rPr>
        <w:t xml:space="preserve">I acknowledge that for Friday evening events, responsibility for registering all vehicles rests with </w:t>
      </w:r>
      <w:r>
        <w:rPr>
          <w:rFonts w:ascii="Arial" w:hAnsi="Arial" w:cs="Arial"/>
          <w:b/>
        </w:rPr>
        <w:t>me</w:t>
      </w:r>
      <w:r w:rsidRPr="00486B6E">
        <w:rPr>
          <w:rFonts w:ascii="Arial" w:hAnsi="Arial" w:cs="Arial"/>
          <w:b/>
        </w:rPr>
        <w:t xml:space="preserve"> and must be completed before 8:00 pm. Vehicle registration is not required after this time.</w:t>
      </w:r>
    </w:p>
    <w:p w14:paraId="5CD5834D" w14:textId="77777777" w:rsidR="000C5DCA" w:rsidRPr="0020035E" w:rsidRDefault="000C5DCA" w:rsidP="000C5DCA">
      <w:pPr>
        <w:ind w:left="720"/>
        <w:rPr>
          <w:rFonts w:ascii="Arial" w:hAnsi="Arial" w:cs="Arial"/>
          <w:b/>
        </w:rPr>
      </w:pPr>
    </w:p>
    <w:p w14:paraId="6C381935" w14:textId="5B3B9794" w:rsidR="00320E79" w:rsidRDefault="00320E79" w:rsidP="231FE24D">
      <w:pPr>
        <w:ind w:left="-990" w:firstLine="990"/>
        <w:rPr>
          <w:rFonts w:ascii="Arial" w:hAnsi="Arial" w:cs="Arial"/>
          <w:b/>
          <w:bCs/>
        </w:rPr>
      </w:pPr>
      <w:r w:rsidRPr="231FE24D">
        <w:rPr>
          <w:rFonts w:ascii="Arial" w:hAnsi="Arial" w:cs="Arial"/>
          <w:b/>
          <w:bCs/>
        </w:rPr>
        <w:t>Signed.</w:t>
      </w:r>
      <w:r w:rsidR="71FE388C" w:rsidRPr="231FE24D">
        <w:rPr>
          <w:rFonts w:ascii="Arial" w:hAnsi="Arial" w:cs="Arial"/>
          <w:b/>
          <w:bCs/>
        </w:rPr>
        <w:t xml:space="preserve"> </w:t>
      </w:r>
      <w:r w:rsidRPr="231FE24D">
        <w:rPr>
          <w:rFonts w:ascii="Arial" w:hAnsi="Arial" w:cs="Arial"/>
          <w:b/>
          <w:bCs/>
        </w:rPr>
        <w:t xml:space="preserve">.......…............................     Date......................................................……... </w:t>
      </w:r>
    </w:p>
    <w:p w14:paraId="6C381936" w14:textId="77777777" w:rsidR="006A773D" w:rsidRDefault="006A773D" w:rsidP="00320E79">
      <w:pPr>
        <w:ind w:left="-990" w:firstLine="990"/>
        <w:rPr>
          <w:rFonts w:ascii="Arial" w:hAnsi="Arial" w:cs="Arial"/>
          <w:b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3961"/>
        <w:gridCol w:w="4970"/>
      </w:tblGrid>
      <w:tr w:rsidR="00320E79" w14:paraId="6C38193B" w14:textId="77777777" w:rsidTr="00D420DA">
        <w:trPr>
          <w:trHeight w:val="495"/>
        </w:trPr>
        <w:tc>
          <w:tcPr>
            <w:tcW w:w="3961" w:type="dxa"/>
            <w:shd w:val="clear" w:color="auto" w:fill="E0E0E0"/>
          </w:tcPr>
          <w:p w14:paraId="6C381939" w14:textId="0D8CA68A" w:rsidR="00320E79" w:rsidRDefault="00320E79" w:rsidP="00EC5729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u w:val="single"/>
                <w:lang w:val="en-GB"/>
              </w:rPr>
              <w:t>FOR CPCT HALLS OFFICE USE ONLY</w:t>
            </w:r>
          </w:p>
        </w:tc>
        <w:tc>
          <w:tcPr>
            <w:tcW w:w="4970" w:type="dxa"/>
            <w:shd w:val="clear" w:color="auto" w:fill="E0E0E0"/>
          </w:tcPr>
          <w:p w14:paraId="6C38193A" w14:textId="04263CCE" w:rsidR="00320E79" w:rsidRPr="008C2F1C" w:rsidRDefault="00EC5729" w:rsidP="009E5E97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8C2F1C">
              <w:rPr>
                <w:rFonts w:ascii="Arial" w:hAnsi="Arial" w:cs="Arial"/>
                <w:b/>
                <w:bCs/>
                <w:lang w:val="en-GB"/>
              </w:rPr>
              <w:t>Price breakdown:</w:t>
            </w:r>
          </w:p>
        </w:tc>
      </w:tr>
      <w:tr w:rsidR="00320E79" w14:paraId="6C38193E" w14:textId="77777777" w:rsidTr="00D420DA">
        <w:trPr>
          <w:cantSplit/>
          <w:trHeight w:val="340"/>
        </w:trPr>
        <w:tc>
          <w:tcPr>
            <w:tcW w:w="3961" w:type="dxa"/>
            <w:tcBorders>
              <w:bottom w:val="single" w:sz="6" w:space="0" w:color="000000"/>
            </w:tcBorders>
            <w:shd w:val="clear" w:color="auto" w:fill="E0E0E0"/>
            <w:vAlign w:val="center"/>
          </w:tcPr>
          <w:p w14:paraId="6C38193C" w14:textId="5E6A73EA" w:rsidR="00320E79" w:rsidRDefault="00EC5729" w:rsidP="009E5E9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Date invoiced</w:t>
            </w:r>
          </w:p>
        </w:tc>
        <w:tc>
          <w:tcPr>
            <w:tcW w:w="4970" w:type="dxa"/>
            <w:vMerge w:val="restart"/>
            <w:tcBorders>
              <w:bottom w:val="single" w:sz="6" w:space="0" w:color="000000"/>
            </w:tcBorders>
            <w:shd w:val="clear" w:color="auto" w:fill="E0E0E0"/>
          </w:tcPr>
          <w:p w14:paraId="6C38193D" w14:textId="77777777" w:rsidR="00320E79" w:rsidRDefault="00320E79" w:rsidP="009E5E97">
            <w:pPr>
              <w:rPr>
                <w:rFonts w:ascii="Arial" w:hAnsi="Arial" w:cs="Arial"/>
                <w:lang w:val="en-GB"/>
              </w:rPr>
            </w:pPr>
          </w:p>
        </w:tc>
      </w:tr>
      <w:tr w:rsidR="00EC5729" w14:paraId="79C22EF8" w14:textId="77777777" w:rsidTr="00D420DA">
        <w:trPr>
          <w:cantSplit/>
          <w:trHeight w:val="340"/>
        </w:trPr>
        <w:tc>
          <w:tcPr>
            <w:tcW w:w="3961" w:type="dxa"/>
            <w:shd w:val="clear" w:color="auto" w:fill="E0E0E0"/>
            <w:vAlign w:val="center"/>
          </w:tcPr>
          <w:p w14:paraId="65AE6056" w14:textId="338F4CE2" w:rsidR="00EC5729" w:rsidRDefault="00EC5729" w:rsidP="009E5E9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Invoice Number </w:t>
            </w:r>
          </w:p>
        </w:tc>
        <w:tc>
          <w:tcPr>
            <w:tcW w:w="4970" w:type="dxa"/>
            <w:vMerge/>
            <w:tcBorders>
              <w:bottom w:val="single" w:sz="6" w:space="0" w:color="000000"/>
            </w:tcBorders>
            <w:shd w:val="clear" w:color="auto" w:fill="E0E0E0"/>
          </w:tcPr>
          <w:p w14:paraId="6DB2A71E" w14:textId="77777777" w:rsidR="00EC5729" w:rsidRDefault="00EC5729" w:rsidP="009E5E97">
            <w:pPr>
              <w:rPr>
                <w:rFonts w:ascii="Arial" w:hAnsi="Arial" w:cs="Arial"/>
                <w:lang w:val="en-GB"/>
              </w:rPr>
            </w:pPr>
          </w:p>
        </w:tc>
      </w:tr>
      <w:tr w:rsidR="00CE4B6A" w14:paraId="0A6ECD8D" w14:textId="77777777" w:rsidTr="00D420DA">
        <w:trPr>
          <w:cantSplit/>
          <w:trHeight w:val="340"/>
        </w:trPr>
        <w:tc>
          <w:tcPr>
            <w:tcW w:w="3961" w:type="dxa"/>
            <w:tcBorders>
              <w:bottom w:val="single" w:sz="6" w:space="0" w:color="000000"/>
            </w:tcBorders>
            <w:shd w:val="clear" w:color="auto" w:fill="E0E0E0"/>
            <w:vAlign w:val="center"/>
          </w:tcPr>
          <w:p w14:paraId="7ED41EA1" w14:textId="39653A3F" w:rsidR="00CE4B6A" w:rsidRDefault="00CE4B6A" w:rsidP="009E5E9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Sta</w:t>
            </w:r>
            <w:r w:rsidR="00075C4E">
              <w:rPr>
                <w:rFonts w:ascii="Arial" w:hAnsi="Arial" w:cs="Arial"/>
                <w:lang w:val="en-GB"/>
              </w:rPr>
              <w:t>ff Initials</w:t>
            </w:r>
          </w:p>
        </w:tc>
        <w:tc>
          <w:tcPr>
            <w:tcW w:w="4970" w:type="dxa"/>
            <w:tcBorders>
              <w:bottom w:val="single" w:sz="6" w:space="0" w:color="000000"/>
            </w:tcBorders>
            <w:shd w:val="clear" w:color="auto" w:fill="E0E0E0"/>
          </w:tcPr>
          <w:p w14:paraId="2AA80259" w14:textId="77777777" w:rsidR="00CE4B6A" w:rsidRDefault="00CE4B6A" w:rsidP="009E5E97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6C381946" w14:textId="77777777" w:rsidR="0041715D" w:rsidRPr="009C09DE" w:rsidRDefault="0041715D" w:rsidP="00E72CFA"/>
    <w:sectPr w:rsidR="0041715D" w:rsidRPr="009C09DE" w:rsidSect="000C57C7">
      <w:headerReference w:type="default" r:id="rId12"/>
      <w:footerReference w:type="default" r:id="rId13"/>
      <w:pgSz w:w="11906" w:h="16838"/>
      <w:pgMar w:top="1440" w:right="1440" w:bottom="1440" w:left="1440" w:header="709" w:footer="19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6329A" w14:textId="77777777" w:rsidR="00DF7148" w:rsidRDefault="00DF7148" w:rsidP="00027174">
      <w:r>
        <w:separator/>
      </w:r>
    </w:p>
  </w:endnote>
  <w:endnote w:type="continuationSeparator" w:id="0">
    <w:p w14:paraId="244EE630" w14:textId="77777777" w:rsidR="00DF7148" w:rsidRDefault="00DF7148" w:rsidP="00027174">
      <w:r>
        <w:continuationSeparator/>
      </w:r>
    </w:p>
  </w:endnote>
  <w:endnote w:type="continuationNotice" w:id="1">
    <w:p w14:paraId="45D09554" w14:textId="77777777" w:rsidR="00DF7148" w:rsidRDefault="00DF71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81958" w14:textId="77777777" w:rsidR="00FC285F" w:rsidRPr="007D1F3C" w:rsidRDefault="001E7FF0" w:rsidP="00A34651">
    <w:pPr>
      <w:pStyle w:val="Footer"/>
      <w:tabs>
        <w:tab w:val="clear" w:pos="4513"/>
        <w:tab w:val="clear" w:pos="9026"/>
      </w:tabs>
      <w:jc w:val="right"/>
      <w:rPr>
        <w:noProof/>
        <w:sz w:val="16"/>
        <w:szCs w:val="16"/>
      </w:rPr>
    </w:pPr>
    <w:r w:rsidRPr="007D1F3C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38195D" wp14:editId="6C38195E">
              <wp:simplePos x="0" y="0"/>
              <wp:positionH relativeFrom="column">
                <wp:posOffset>724759</wp:posOffset>
              </wp:positionH>
              <wp:positionV relativeFrom="paragraph">
                <wp:posOffset>459217</wp:posOffset>
              </wp:positionV>
              <wp:extent cx="5504180" cy="866588"/>
              <wp:effectExtent l="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4180" cy="8665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38196D" w14:textId="06FACF7E" w:rsidR="001E7FF0" w:rsidRDefault="00FC285F" w:rsidP="001E7FF0">
                          <w:pPr>
                            <w:spacing w:after="40"/>
                            <w:rPr>
                              <w:sz w:val="18"/>
                              <w:szCs w:val="18"/>
                            </w:rPr>
                          </w:pPr>
                          <w:r w:rsidRPr="008267AC">
                            <w:rPr>
                              <w:sz w:val="18"/>
                              <w:szCs w:val="18"/>
                            </w:rPr>
                            <w:t xml:space="preserve">Crystal Palace </w:t>
                          </w:r>
                          <w:r w:rsidR="00A34651">
                            <w:rPr>
                              <w:sz w:val="18"/>
                              <w:szCs w:val="18"/>
                            </w:rPr>
                            <w:t>Community Trust</w:t>
                          </w:r>
                        </w:p>
                        <w:p w14:paraId="6C381970" w14:textId="23C8FEF3" w:rsidR="00FC285F" w:rsidRPr="008267AC" w:rsidRDefault="00FC285F" w:rsidP="001E7FF0">
                          <w:pPr>
                            <w:spacing w:after="40"/>
                            <w:rPr>
                              <w:spacing w:val="10"/>
                              <w:sz w:val="18"/>
                              <w:szCs w:val="18"/>
                            </w:rPr>
                          </w:pPr>
                          <w:r w:rsidRPr="008267AC">
                            <w:rPr>
                              <w:sz w:val="18"/>
                              <w:szCs w:val="18"/>
                            </w:rPr>
                            <w:t>Anerley Town Hall</w:t>
                          </w:r>
                          <w:r w:rsidR="007D1F3C">
                            <w:rPr>
                              <w:sz w:val="18"/>
                              <w:szCs w:val="18"/>
                            </w:rPr>
                            <w:t xml:space="preserve">, </w:t>
                          </w:r>
                          <w:r w:rsidRPr="008267AC">
                            <w:rPr>
                              <w:sz w:val="18"/>
                              <w:szCs w:val="18"/>
                            </w:rPr>
                            <w:t>Anerley Road, London, SE20 8BD</w:t>
                          </w:r>
                          <w:r w:rsidR="00645A0F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 w:rsidR="00645A0F" w:rsidRPr="006F0182">
                              <w:rPr>
                                <w:rStyle w:val="Hyperlink"/>
                                <w:color w:val="auto"/>
                                <w:sz w:val="18"/>
                                <w:szCs w:val="18"/>
                              </w:rPr>
                              <w:t>Email:</w:t>
                            </w:r>
                            <w:r w:rsidR="00645A0F" w:rsidRPr="00C02D3A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 xml:space="preserve"> halls@cpct.org.uk</w:t>
                            </w:r>
                          </w:hyperlink>
                          <w:r w:rsidR="007D1F3C">
                            <w:rPr>
                              <w:sz w:val="18"/>
                              <w:szCs w:val="18"/>
                            </w:rPr>
                            <w:t xml:space="preserve">, </w:t>
                          </w:r>
                          <w:r w:rsidRPr="008267AC">
                            <w:rPr>
                              <w:sz w:val="18"/>
                              <w:szCs w:val="18"/>
                            </w:rPr>
                            <w:t>Tel: 020 8676 566</w:t>
                          </w:r>
                          <w:r w:rsidR="00417601">
                            <w:rPr>
                              <w:sz w:val="18"/>
                              <w:szCs w:val="18"/>
                            </w:rPr>
                            <w:t>7</w:t>
                          </w:r>
                          <w:r w:rsidR="007D1F3C">
                            <w:rPr>
                              <w:sz w:val="18"/>
                              <w:szCs w:val="18"/>
                            </w:rPr>
                            <w:t>, ,</w:t>
                          </w:r>
                          <w:hyperlink r:id="rId2" w:history="1">
                            <w:r w:rsidR="006F0182" w:rsidRPr="00C02D3A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www.cpct.org.uk</w:t>
                            </w:r>
                          </w:hyperlink>
                          <w:r w:rsidR="006F0182">
                            <w:rPr>
                              <w:rStyle w:val="Hyperlink"/>
                              <w:color w:val="5A5A5A"/>
                              <w:sz w:val="18"/>
                              <w:szCs w:val="18"/>
                              <w:u w:val="none"/>
                            </w:rPr>
                            <w:t xml:space="preserve"> </w:t>
                          </w:r>
                          <w:r w:rsidRPr="008267AC">
                            <w:rPr>
                              <w:spacing w:val="10"/>
                              <w:sz w:val="18"/>
                              <w:szCs w:val="18"/>
                            </w:rPr>
                            <w:t>Company Number: 05090173</w:t>
                          </w:r>
                          <w:r w:rsidR="007D1F3C">
                            <w:rPr>
                              <w:spacing w:val="10"/>
                              <w:sz w:val="18"/>
                              <w:szCs w:val="18"/>
                            </w:rPr>
                            <w:t xml:space="preserve">. </w:t>
                          </w:r>
                          <w:r w:rsidRPr="008267AC">
                            <w:rPr>
                              <w:spacing w:val="10"/>
                              <w:sz w:val="18"/>
                              <w:szCs w:val="18"/>
                            </w:rPr>
                            <w:t>Registered in England and Wales, No 1107343</w:t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3819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57.05pt;margin-top:36.15pt;width:433.4pt;height:6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" filled="f" stroked="f">
              <v:textbox inset="0,,0">
                <w:txbxContent>
                  <w:p w14:paraId="6C38196D" w14:textId="06FACF7E" w:rsidR="001E7FF0" w:rsidRDefault="00FC285F" w:rsidP="001E7FF0">
                    <w:pPr>
                      <w:spacing w:after="40"/>
                      <w:rPr>
                        <w:sz w:val="18"/>
                        <w:szCs w:val="18"/>
                      </w:rPr>
                    </w:pPr>
                    <w:r w:rsidRPr="008267AC">
                      <w:rPr>
                        <w:sz w:val="18"/>
                        <w:szCs w:val="18"/>
                      </w:rPr>
                      <w:t xml:space="preserve">Crystal Palace </w:t>
                    </w:r>
                    <w:r w:rsidR="00A34651">
                      <w:rPr>
                        <w:sz w:val="18"/>
                        <w:szCs w:val="18"/>
                      </w:rPr>
                      <w:t>Community Trust</w:t>
                    </w:r>
                  </w:p>
                  <w:p w14:paraId="6C381970" w14:textId="23C8FEF3" w:rsidR="00FC285F" w:rsidRPr="008267AC" w:rsidRDefault="00FC285F" w:rsidP="001E7FF0">
                    <w:pPr>
                      <w:spacing w:after="40"/>
                      <w:rPr>
                        <w:spacing w:val="10"/>
                        <w:sz w:val="18"/>
                        <w:szCs w:val="18"/>
                      </w:rPr>
                    </w:pPr>
                    <w:r w:rsidRPr="008267AC">
                      <w:rPr>
                        <w:sz w:val="18"/>
                        <w:szCs w:val="18"/>
                      </w:rPr>
                      <w:t>Anerley Town Hall</w:t>
                    </w:r>
                    <w:r w:rsidR="007D1F3C">
                      <w:rPr>
                        <w:sz w:val="18"/>
                        <w:szCs w:val="18"/>
                      </w:rPr>
                      <w:t xml:space="preserve">, </w:t>
                    </w:r>
                    <w:r w:rsidRPr="008267AC">
                      <w:rPr>
                        <w:sz w:val="18"/>
                        <w:szCs w:val="18"/>
                      </w:rPr>
                      <w:t>Anerley Road, London, SE20 8BD</w:t>
                    </w:r>
                    <w:r w:rsidR="00645A0F">
                      <w:rPr>
                        <w:sz w:val="18"/>
                        <w:szCs w:val="18"/>
                      </w:rPr>
                      <w:t xml:space="preserve"> </w:t>
                    </w:r>
                    <w:hyperlink r:id="rId3" w:history="1">
                      <w:r w:rsidR="00645A0F" w:rsidRPr="006F0182">
                        <w:rPr>
                          <w:rStyle w:val="Hyperlink"/>
                          <w:color w:val="auto"/>
                          <w:sz w:val="18"/>
                          <w:szCs w:val="18"/>
                        </w:rPr>
                        <w:t>Email:</w:t>
                      </w:r>
                      <w:r w:rsidR="00645A0F" w:rsidRPr="00C02D3A">
                        <w:rPr>
                          <w:rStyle w:val="Hyperlink"/>
                          <w:sz w:val="18"/>
                          <w:szCs w:val="18"/>
                        </w:rPr>
                        <w:t xml:space="preserve"> halls@cpct.org.uk</w:t>
                      </w:r>
                    </w:hyperlink>
                    <w:r w:rsidR="007D1F3C">
                      <w:rPr>
                        <w:sz w:val="18"/>
                        <w:szCs w:val="18"/>
                      </w:rPr>
                      <w:t xml:space="preserve">, </w:t>
                    </w:r>
                    <w:r w:rsidRPr="008267AC">
                      <w:rPr>
                        <w:sz w:val="18"/>
                        <w:szCs w:val="18"/>
                      </w:rPr>
                      <w:t>Tel: 020 8676 566</w:t>
                    </w:r>
                    <w:r w:rsidR="00417601">
                      <w:rPr>
                        <w:sz w:val="18"/>
                        <w:szCs w:val="18"/>
                      </w:rPr>
                      <w:t>7</w:t>
                    </w:r>
                    <w:r w:rsidR="007D1F3C">
                      <w:rPr>
                        <w:sz w:val="18"/>
                        <w:szCs w:val="18"/>
                      </w:rPr>
                      <w:t>, ,</w:t>
                    </w:r>
                    <w:hyperlink r:id="rId4" w:history="1">
                      <w:r w:rsidR="006F0182" w:rsidRPr="00C02D3A">
                        <w:rPr>
                          <w:rStyle w:val="Hyperlink"/>
                          <w:sz w:val="18"/>
                          <w:szCs w:val="18"/>
                        </w:rPr>
                        <w:t>www.cpct.org.uk</w:t>
                      </w:r>
                    </w:hyperlink>
                    <w:r w:rsidR="006F0182">
                      <w:rPr>
                        <w:rStyle w:val="Hyperlink"/>
                        <w:color w:val="5A5A5A"/>
                        <w:sz w:val="18"/>
                        <w:szCs w:val="18"/>
                        <w:u w:val="none"/>
                      </w:rPr>
                      <w:t xml:space="preserve"> </w:t>
                    </w:r>
                    <w:r w:rsidRPr="008267AC">
                      <w:rPr>
                        <w:spacing w:val="10"/>
                        <w:sz w:val="18"/>
                        <w:szCs w:val="18"/>
                      </w:rPr>
                      <w:t>Company Number: 05090173</w:t>
                    </w:r>
                    <w:r w:rsidR="007D1F3C">
                      <w:rPr>
                        <w:spacing w:val="10"/>
                        <w:sz w:val="18"/>
                        <w:szCs w:val="18"/>
                      </w:rPr>
                      <w:t xml:space="preserve">. </w:t>
                    </w:r>
                    <w:r w:rsidRPr="008267AC">
                      <w:rPr>
                        <w:spacing w:val="10"/>
                        <w:sz w:val="18"/>
                        <w:szCs w:val="18"/>
                      </w:rPr>
                      <w:t>Registered in England and Wales, No 1107343</w:t>
                    </w:r>
                  </w:p>
                </w:txbxContent>
              </v:textbox>
            </v:shape>
          </w:pict>
        </mc:Fallback>
      </mc:AlternateContent>
    </w:r>
    <w:r w:rsidR="00CB0E74" w:rsidRPr="007D1F3C">
      <w:rPr>
        <w:noProof/>
        <w:sz w:val="16"/>
        <w:szCs w:val="16"/>
      </w:rPr>
      <w:fldChar w:fldCharType="begin"/>
    </w:r>
    <w:r w:rsidR="00CB0E74" w:rsidRPr="007D1F3C">
      <w:rPr>
        <w:sz w:val="16"/>
        <w:szCs w:val="16"/>
      </w:rPr>
      <w:instrText xml:space="preserve"> PAGE   \* MERGEFORMAT </w:instrText>
    </w:r>
    <w:r w:rsidR="00CB0E74" w:rsidRPr="007D1F3C">
      <w:rPr>
        <w:sz w:val="16"/>
        <w:szCs w:val="16"/>
      </w:rPr>
      <w:fldChar w:fldCharType="separate"/>
    </w:r>
    <w:r w:rsidR="25075EB8">
      <w:rPr>
        <w:noProof/>
        <w:sz w:val="16"/>
        <w:szCs w:val="16"/>
      </w:rPr>
      <w:t>2</w:t>
    </w:r>
    <w:r w:rsidR="00CB0E74" w:rsidRPr="007D1F3C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9F166" w14:textId="77777777" w:rsidR="00DF7148" w:rsidRDefault="00DF7148" w:rsidP="00027174">
      <w:r>
        <w:separator/>
      </w:r>
    </w:p>
  </w:footnote>
  <w:footnote w:type="continuationSeparator" w:id="0">
    <w:p w14:paraId="412E4A0A" w14:textId="77777777" w:rsidR="00DF7148" w:rsidRDefault="00DF7148" w:rsidP="00027174">
      <w:r>
        <w:continuationSeparator/>
      </w:r>
    </w:p>
  </w:footnote>
  <w:footnote w:type="continuationNotice" w:id="1">
    <w:p w14:paraId="1F0FB372" w14:textId="77777777" w:rsidR="00DF7148" w:rsidRDefault="00DF71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81957" w14:textId="76ED577C" w:rsidR="00027174" w:rsidRDefault="005277EA" w:rsidP="003C4F3B">
    <w:pPr>
      <w:pStyle w:val="Header"/>
      <w:tabs>
        <w:tab w:val="clear" w:pos="4513"/>
        <w:tab w:val="clear" w:pos="9026"/>
      </w:tabs>
    </w:pPr>
    <w:r>
      <w:rPr>
        <w:noProof/>
        <w:lang w:val="en-US"/>
      </w:rPr>
      <w:drawing>
        <wp:anchor distT="0" distB="0" distL="114300" distR="114300" simplePos="0" relativeHeight="251658242" behindDoc="1" locked="0" layoutInCell="1" allowOverlap="1" wp14:anchorId="4D5EB9CD" wp14:editId="35AD8A31">
          <wp:simplePos x="0" y="0"/>
          <wp:positionH relativeFrom="column">
            <wp:posOffset>2987040</wp:posOffset>
          </wp:positionH>
          <wp:positionV relativeFrom="paragraph">
            <wp:posOffset>-202565</wp:posOffset>
          </wp:positionV>
          <wp:extent cx="2595600" cy="507600"/>
          <wp:effectExtent l="0" t="0" r="0" b="6985"/>
          <wp:wrapTight wrapText="bothSides">
            <wp:wrapPolygon edited="0">
              <wp:start x="951" y="0"/>
              <wp:lineTo x="0" y="7299"/>
              <wp:lineTo x="0" y="12976"/>
              <wp:lineTo x="951" y="21086"/>
              <wp:lineTo x="1110" y="21086"/>
              <wp:lineTo x="15855" y="21086"/>
              <wp:lineTo x="21404" y="20275"/>
              <wp:lineTo x="21404" y="4866"/>
              <wp:lineTo x="14270" y="0"/>
              <wp:lineTo x="2378" y="0"/>
              <wp:lineTo x="951" y="0"/>
            </wp:wrapPolygon>
          </wp:wrapTight>
          <wp:docPr id="57" name="Picture 57" descr="cpct-logo-white-b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pct-logo-white-b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5600" cy="50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4F3B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E6491"/>
    <w:multiLevelType w:val="hybridMultilevel"/>
    <w:tmpl w:val="9D2E65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1646B"/>
    <w:multiLevelType w:val="hybridMultilevel"/>
    <w:tmpl w:val="6526F0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E84E7F"/>
    <w:multiLevelType w:val="hybridMultilevel"/>
    <w:tmpl w:val="6240C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B40C3"/>
    <w:multiLevelType w:val="hybridMultilevel"/>
    <w:tmpl w:val="8304BD7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853B2D"/>
    <w:multiLevelType w:val="hybridMultilevel"/>
    <w:tmpl w:val="D6143B5C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498138">
    <w:abstractNumId w:val="0"/>
  </w:num>
  <w:num w:numId="2" w16cid:durableId="681395017">
    <w:abstractNumId w:val="1"/>
  </w:num>
  <w:num w:numId="3" w16cid:durableId="2030375330">
    <w:abstractNumId w:val="2"/>
  </w:num>
  <w:num w:numId="4" w16cid:durableId="493572657">
    <w:abstractNumId w:val="4"/>
  </w:num>
  <w:num w:numId="5" w16cid:durableId="1361667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79"/>
    <w:rsid w:val="00027174"/>
    <w:rsid w:val="00032FD1"/>
    <w:rsid w:val="00043665"/>
    <w:rsid w:val="00046BB8"/>
    <w:rsid w:val="00047C2F"/>
    <w:rsid w:val="00067922"/>
    <w:rsid w:val="00075C4E"/>
    <w:rsid w:val="0008082B"/>
    <w:rsid w:val="00083FE7"/>
    <w:rsid w:val="000A3FEC"/>
    <w:rsid w:val="000A52D1"/>
    <w:rsid w:val="000B4F58"/>
    <w:rsid w:val="000C57C7"/>
    <w:rsid w:val="000C5DCA"/>
    <w:rsid w:val="000F15C1"/>
    <w:rsid w:val="0010047D"/>
    <w:rsid w:val="00104F54"/>
    <w:rsid w:val="00107780"/>
    <w:rsid w:val="00121648"/>
    <w:rsid w:val="00175044"/>
    <w:rsid w:val="001969AA"/>
    <w:rsid w:val="00197AA9"/>
    <w:rsid w:val="001C15EF"/>
    <w:rsid w:val="001C64FD"/>
    <w:rsid w:val="001E7FF0"/>
    <w:rsid w:val="0020035E"/>
    <w:rsid w:val="00203972"/>
    <w:rsid w:val="002350FF"/>
    <w:rsid w:val="00242A43"/>
    <w:rsid w:val="00254F0A"/>
    <w:rsid w:val="00257CCF"/>
    <w:rsid w:val="0027276A"/>
    <w:rsid w:val="00291998"/>
    <w:rsid w:val="002A6F11"/>
    <w:rsid w:val="002C3BD7"/>
    <w:rsid w:val="002C4FF1"/>
    <w:rsid w:val="002D22FD"/>
    <w:rsid w:val="002E21F6"/>
    <w:rsid w:val="003043F3"/>
    <w:rsid w:val="00320E79"/>
    <w:rsid w:val="003809DA"/>
    <w:rsid w:val="00385B4F"/>
    <w:rsid w:val="00390DDA"/>
    <w:rsid w:val="003C2906"/>
    <w:rsid w:val="003C4F3B"/>
    <w:rsid w:val="003E0DE3"/>
    <w:rsid w:val="003E6C58"/>
    <w:rsid w:val="004002A7"/>
    <w:rsid w:val="0041715D"/>
    <w:rsid w:val="00417601"/>
    <w:rsid w:val="004404F2"/>
    <w:rsid w:val="00461F48"/>
    <w:rsid w:val="004654CE"/>
    <w:rsid w:val="00467AE9"/>
    <w:rsid w:val="00472AF6"/>
    <w:rsid w:val="0048478B"/>
    <w:rsid w:val="004A0CCD"/>
    <w:rsid w:val="004A3C35"/>
    <w:rsid w:val="004B7D41"/>
    <w:rsid w:val="004C51AC"/>
    <w:rsid w:val="004D3E1D"/>
    <w:rsid w:val="004E5E02"/>
    <w:rsid w:val="00506C85"/>
    <w:rsid w:val="005277EA"/>
    <w:rsid w:val="005330E0"/>
    <w:rsid w:val="00543F2F"/>
    <w:rsid w:val="005805EF"/>
    <w:rsid w:val="005A5182"/>
    <w:rsid w:val="005A7761"/>
    <w:rsid w:val="005B5A2C"/>
    <w:rsid w:val="005C23C8"/>
    <w:rsid w:val="005E1CD3"/>
    <w:rsid w:val="00605268"/>
    <w:rsid w:val="00633FA1"/>
    <w:rsid w:val="00645A0F"/>
    <w:rsid w:val="00651DA8"/>
    <w:rsid w:val="006674BB"/>
    <w:rsid w:val="006726CD"/>
    <w:rsid w:val="00695541"/>
    <w:rsid w:val="006A773D"/>
    <w:rsid w:val="006B7543"/>
    <w:rsid w:val="006C7548"/>
    <w:rsid w:val="006D12CD"/>
    <w:rsid w:val="006D2F28"/>
    <w:rsid w:val="006F0182"/>
    <w:rsid w:val="007126E2"/>
    <w:rsid w:val="00717062"/>
    <w:rsid w:val="0072079D"/>
    <w:rsid w:val="007265FD"/>
    <w:rsid w:val="00731053"/>
    <w:rsid w:val="007A6244"/>
    <w:rsid w:val="007B0B51"/>
    <w:rsid w:val="007D01B2"/>
    <w:rsid w:val="007D1F3C"/>
    <w:rsid w:val="007D2D76"/>
    <w:rsid w:val="007F58A6"/>
    <w:rsid w:val="00806755"/>
    <w:rsid w:val="008147E5"/>
    <w:rsid w:val="008267AC"/>
    <w:rsid w:val="0085426A"/>
    <w:rsid w:val="00874850"/>
    <w:rsid w:val="00882A19"/>
    <w:rsid w:val="00891A70"/>
    <w:rsid w:val="008A4741"/>
    <w:rsid w:val="008C2F1C"/>
    <w:rsid w:val="008C4901"/>
    <w:rsid w:val="008E2A48"/>
    <w:rsid w:val="009206B1"/>
    <w:rsid w:val="009613A6"/>
    <w:rsid w:val="00993DC8"/>
    <w:rsid w:val="00994F93"/>
    <w:rsid w:val="009A1E1A"/>
    <w:rsid w:val="009C09DE"/>
    <w:rsid w:val="009D1DE8"/>
    <w:rsid w:val="009D3E56"/>
    <w:rsid w:val="009D4736"/>
    <w:rsid w:val="009E5E97"/>
    <w:rsid w:val="009F3D81"/>
    <w:rsid w:val="00A34651"/>
    <w:rsid w:val="00A44AB5"/>
    <w:rsid w:val="00A632F3"/>
    <w:rsid w:val="00A73236"/>
    <w:rsid w:val="00A95B51"/>
    <w:rsid w:val="00AA1B22"/>
    <w:rsid w:val="00AA62C8"/>
    <w:rsid w:val="00AC66B3"/>
    <w:rsid w:val="00AD51CC"/>
    <w:rsid w:val="00AD7DAC"/>
    <w:rsid w:val="00B05370"/>
    <w:rsid w:val="00B3442A"/>
    <w:rsid w:val="00B51534"/>
    <w:rsid w:val="00B56F56"/>
    <w:rsid w:val="00B667FC"/>
    <w:rsid w:val="00BA0FBE"/>
    <w:rsid w:val="00BA24E3"/>
    <w:rsid w:val="00BB265C"/>
    <w:rsid w:val="00BB5ABB"/>
    <w:rsid w:val="00BD1196"/>
    <w:rsid w:val="00BF5B61"/>
    <w:rsid w:val="00C064E9"/>
    <w:rsid w:val="00C30093"/>
    <w:rsid w:val="00C3147E"/>
    <w:rsid w:val="00C324F3"/>
    <w:rsid w:val="00C47E61"/>
    <w:rsid w:val="00C547B6"/>
    <w:rsid w:val="00C62AA4"/>
    <w:rsid w:val="00CB0E74"/>
    <w:rsid w:val="00CB5AE0"/>
    <w:rsid w:val="00CB61DF"/>
    <w:rsid w:val="00CC1FF2"/>
    <w:rsid w:val="00CD6F8A"/>
    <w:rsid w:val="00CD7135"/>
    <w:rsid w:val="00CE4B6A"/>
    <w:rsid w:val="00CF70AC"/>
    <w:rsid w:val="00D420DA"/>
    <w:rsid w:val="00D57176"/>
    <w:rsid w:val="00D61A14"/>
    <w:rsid w:val="00D63B54"/>
    <w:rsid w:val="00D659B8"/>
    <w:rsid w:val="00D81B4A"/>
    <w:rsid w:val="00D83847"/>
    <w:rsid w:val="00D85859"/>
    <w:rsid w:val="00D978AF"/>
    <w:rsid w:val="00DA1177"/>
    <w:rsid w:val="00DA12EF"/>
    <w:rsid w:val="00DA1B02"/>
    <w:rsid w:val="00DC21FE"/>
    <w:rsid w:val="00DF7148"/>
    <w:rsid w:val="00E00F07"/>
    <w:rsid w:val="00E51BD5"/>
    <w:rsid w:val="00E675CF"/>
    <w:rsid w:val="00E72CFA"/>
    <w:rsid w:val="00EA2634"/>
    <w:rsid w:val="00EA7209"/>
    <w:rsid w:val="00EC1134"/>
    <w:rsid w:val="00EC5729"/>
    <w:rsid w:val="00ED4A5B"/>
    <w:rsid w:val="00EF7A54"/>
    <w:rsid w:val="00F10E69"/>
    <w:rsid w:val="00F80CF5"/>
    <w:rsid w:val="00FA0DBF"/>
    <w:rsid w:val="00FC285F"/>
    <w:rsid w:val="00FF4C41"/>
    <w:rsid w:val="0881159C"/>
    <w:rsid w:val="0F4EB658"/>
    <w:rsid w:val="11B8CB28"/>
    <w:rsid w:val="13833657"/>
    <w:rsid w:val="18C90513"/>
    <w:rsid w:val="1E4C712A"/>
    <w:rsid w:val="231FE24D"/>
    <w:rsid w:val="25075EB8"/>
    <w:rsid w:val="26D89005"/>
    <w:rsid w:val="30B4C172"/>
    <w:rsid w:val="3430C3BE"/>
    <w:rsid w:val="36487AB4"/>
    <w:rsid w:val="3BF91D98"/>
    <w:rsid w:val="3D001B81"/>
    <w:rsid w:val="3E30418F"/>
    <w:rsid w:val="4132EBB4"/>
    <w:rsid w:val="4205DD70"/>
    <w:rsid w:val="43F6CAA2"/>
    <w:rsid w:val="48A532C4"/>
    <w:rsid w:val="4A410325"/>
    <w:rsid w:val="4A9DF381"/>
    <w:rsid w:val="4BDCD386"/>
    <w:rsid w:val="54DE5125"/>
    <w:rsid w:val="58794874"/>
    <w:rsid w:val="5EDFDED8"/>
    <w:rsid w:val="692C1E91"/>
    <w:rsid w:val="71FE388C"/>
    <w:rsid w:val="7AF9C3AA"/>
    <w:rsid w:val="7CD736A2"/>
    <w:rsid w:val="7F82F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C3818D1"/>
  <w15:docId w15:val="{2E5664D8-F171-4F34-AC4A-3C5E887C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5A5A5A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E79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76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20E79"/>
    <w:pPr>
      <w:keepNext/>
      <w:framePr w:hSpace="180" w:wrap="auto" w:vAnchor="text" w:hAnchor="page" w:x="1869" w:y="184"/>
      <w:outlineLvl w:val="1"/>
    </w:pPr>
    <w:rPr>
      <w:b/>
      <w:lang w:val="en-GB"/>
    </w:rPr>
  </w:style>
  <w:style w:type="paragraph" w:styleId="Heading3">
    <w:name w:val="heading 3"/>
    <w:basedOn w:val="Normal"/>
    <w:link w:val="Heading3Char"/>
    <w:uiPriority w:val="9"/>
    <w:qFormat/>
    <w:rsid w:val="00717062"/>
    <w:pPr>
      <w:spacing w:after="132"/>
      <w:outlineLvl w:val="2"/>
    </w:pPr>
    <w:rPr>
      <w:b/>
      <w:bCs/>
      <w:sz w:val="10"/>
      <w:szCs w:val="1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05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5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71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174"/>
  </w:style>
  <w:style w:type="paragraph" w:styleId="Footer">
    <w:name w:val="footer"/>
    <w:basedOn w:val="Normal"/>
    <w:link w:val="FooterChar"/>
    <w:uiPriority w:val="99"/>
    <w:unhideWhenUsed/>
    <w:rsid w:val="000271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174"/>
  </w:style>
  <w:style w:type="character" w:customStyle="1" w:styleId="Heading3Char">
    <w:name w:val="Heading 3 Char"/>
    <w:basedOn w:val="DefaultParagraphFont"/>
    <w:link w:val="Heading3"/>
    <w:uiPriority w:val="9"/>
    <w:rsid w:val="00717062"/>
    <w:rPr>
      <w:rFonts w:ascii="Times New Roman" w:eastAsia="Times New Roman" w:hAnsi="Times New Roman" w:cs="Times New Roman"/>
      <w:b/>
      <w:bCs/>
      <w:sz w:val="10"/>
      <w:szCs w:val="1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17062"/>
    <w:pPr>
      <w:spacing w:after="132" w:line="132" w:lineRule="atLeast"/>
    </w:pPr>
    <w:rPr>
      <w:sz w:val="10"/>
      <w:szCs w:val="10"/>
      <w:lang w:eastAsia="en-GB"/>
    </w:rPr>
  </w:style>
  <w:style w:type="character" w:styleId="Hyperlink">
    <w:name w:val="Hyperlink"/>
    <w:rsid w:val="00DA12EF"/>
    <w:rPr>
      <w:color w:val="0000FF"/>
      <w:u w:val="single"/>
    </w:rPr>
  </w:style>
  <w:style w:type="paragraph" w:styleId="NoSpacing">
    <w:name w:val="No Spacing"/>
    <w:uiPriority w:val="1"/>
    <w:qFormat/>
    <w:rsid w:val="004002A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320E79"/>
    <w:rPr>
      <w:rFonts w:ascii="Times New Roman" w:eastAsia="Times New Roman" w:hAnsi="Times New Roman" w:cs="Times New Roman"/>
      <w:b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DA1B0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667F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1760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04628">
              <w:marLeft w:val="0"/>
              <w:marRight w:val="0"/>
              <w:marTop w:val="56"/>
              <w:marBottom w:val="0"/>
              <w:divBdr>
                <w:top w:val="single" w:sz="4" w:space="3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0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halls@cpct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mail:%20halls@cpct.org.uk" TargetMode="External"/><Relationship Id="rId2" Type="http://schemas.openxmlformats.org/officeDocument/2006/relationships/hyperlink" Target="http://www.cpct.org.uk" TargetMode="External"/><Relationship Id="rId1" Type="http://schemas.openxmlformats.org/officeDocument/2006/relationships/hyperlink" Target="mailto:Email:%20halls@cpct.org.uk" TargetMode="External"/><Relationship Id="rId4" Type="http://schemas.openxmlformats.org/officeDocument/2006/relationships/hyperlink" Target="http://www.cpct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cey.skillern\AppData\Local\Temp\3\Temp1_Stationery.zip\CPCDT_Letterhead_Template_Colou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0" tIns="45720" rIns="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e1880c-a8de-433d-9644-69fe8c850ba8">
      <Terms xmlns="http://schemas.microsoft.com/office/infopath/2007/PartnerControls"/>
    </lcf76f155ced4ddcb4097134ff3c332f>
    <TaxCatchAll xmlns="fe8273b4-a681-46d2-9d35-52c0bf60f87b" xsi:nil="true"/>
    <SharedWithUsers xmlns="d6f75b8c-0a1c-425f-b9c7-a6c840229d9b">
      <UserInfo>
        <DisplayName>Andre Thorne</DisplayName>
        <AccountId>64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46077C67B9BE418592080EABBBA92F" ma:contentTypeVersion="17" ma:contentTypeDescription="Create a new document." ma:contentTypeScope="" ma:versionID="df987d930493324406f9a80b52e8aa53">
  <xsd:schema xmlns:xsd="http://www.w3.org/2001/XMLSchema" xmlns:xs="http://www.w3.org/2001/XMLSchema" xmlns:p="http://schemas.microsoft.com/office/2006/metadata/properties" xmlns:ns2="83e1880c-a8de-433d-9644-69fe8c850ba8" xmlns:ns3="d6f75b8c-0a1c-425f-b9c7-a6c840229d9b" xmlns:ns4="fe8273b4-a681-46d2-9d35-52c0bf60f87b" targetNamespace="http://schemas.microsoft.com/office/2006/metadata/properties" ma:root="true" ma:fieldsID="02a429fb95ed6783a59423adfb258388" ns2:_="" ns3:_="" ns4:_="">
    <xsd:import namespace="83e1880c-a8de-433d-9644-69fe8c850ba8"/>
    <xsd:import namespace="d6f75b8c-0a1c-425f-b9c7-a6c840229d9b"/>
    <xsd:import namespace="fe8273b4-a681-46d2-9d35-52c0bf60f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1880c-a8de-433d-9644-69fe8c850b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790dcab-5348-4864-a5c4-28a645491c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75b8c-0a1c-425f-b9c7-a6c840229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273b4-a681-46d2-9d35-52c0bf60f87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f5d462a-7899-4ebc-9d2f-da706f6c8554}" ma:internalName="TaxCatchAll" ma:showField="CatchAllData" ma:web="fe8273b4-a681-46d2-9d35-52c0bf60f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2E59A7-2E64-480A-AE60-E320BB2CD1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EFCB2E-468D-46AF-96AB-DA18BB09A33E}">
  <ds:schemaRefs>
    <ds:schemaRef ds:uri="http://schemas.microsoft.com/office/2006/metadata/properties"/>
    <ds:schemaRef ds:uri="http://schemas.microsoft.com/office/infopath/2007/PartnerControls"/>
    <ds:schemaRef ds:uri="83e1880c-a8de-433d-9644-69fe8c850ba8"/>
    <ds:schemaRef ds:uri="fe8273b4-a681-46d2-9d35-52c0bf60f87b"/>
    <ds:schemaRef ds:uri="d6f75b8c-0a1c-425f-b9c7-a6c840229d9b"/>
  </ds:schemaRefs>
</ds:datastoreItem>
</file>

<file path=customXml/itemProps3.xml><?xml version="1.0" encoding="utf-8"?>
<ds:datastoreItem xmlns:ds="http://schemas.openxmlformats.org/officeDocument/2006/customXml" ds:itemID="{9E802D48-FD09-4361-89DD-DF321D038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e1880c-a8de-433d-9644-69fe8c850ba8"/>
    <ds:schemaRef ds:uri="d6f75b8c-0a1c-425f-b9c7-a6c840229d9b"/>
    <ds:schemaRef ds:uri="fe8273b4-a681-46d2-9d35-52c0bf60f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CPCDT_Letterhead_Template_Colour</Template>
  <TotalTime>6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CPCDT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Skillern</dc:creator>
  <cp:keywords/>
  <cp:lastModifiedBy>Andre Thorne</cp:lastModifiedBy>
  <cp:revision>3</cp:revision>
  <cp:lastPrinted>2024-06-10T11:46:00Z</cp:lastPrinted>
  <dcterms:created xsi:type="dcterms:W3CDTF">2026-01-23T16:00:00Z</dcterms:created>
  <dcterms:modified xsi:type="dcterms:W3CDTF">2026-01-23T16:05:00Z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0x010100BE46077C67B9BE418592080EABBBA92F</vt:lpwstr>
  </property>
  <property fmtid="{D5CDD505-2E9C-101B-9397-08002B2CF9AE}" pid="3" name="Order">
    <vt:r8>3200</vt:r8>
  </property>
  <property fmtid="{D5CDD505-2E9C-101B-9397-08002B2CF9AE}" pid="4" name="AuthorIds_UIVersion_512">
    <vt:lpwstr>62</vt:lpwstr>
  </property>
  <property fmtid="{D5CDD505-2E9C-101B-9397-08002B2CF9AE}" pid="5" name="MediaServiceImageTags">
    <vt:lpwstr/>
  </property>
  <property fmtid="{D5CDD505-2E9C-101B-9397-08002B2CF9AE}" pid="6" name="GrammarlyDocumentId">
    <vt:lpwstr>fba28293c89d048393832ce12642c25df6bfb7771dbd60b7352af27b70d31980</vt:lpwstr>
  </property>
</Properties>
</file>